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748D8" w14:textId="77777777" w:rsidR="00C62191" w:rsidRPr="000F7F10" w:rsidRDefault="007F2514" w:rsidP="003802C7">
      <w:pPr>
        <w:rPr>
          <w:sz w:val="18"/>
          <w:szCs w:val="18"/>
        </w:rPr>
      </w:pPr>
      <w:bookmarkStart w:id="0" w:name="_Hlk211603083"/>
      <w:r>
        <w:rPr>
          <w:sz w:val="18"/>
          <w:szCs w:val="18"/>
        </w:rPr>
        <w:t xml:space="preserve"> </w:t>
      </w:r>
      <w:r w:rsidR="00B466B9">
        <w:rPr>
          <w:sz w:val="18"/>
          <w:szCs w:val="18"/>
        </w:rPr>
        <w:t xml:space="preserve"> </w:t>
      </w:r>
      <w:r w:rsidR="00291048"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C07607">
        <w:rPr>
          <w:sz w:val="18"/>
          <w:szCs w:val="18"/>
        </w:rPr>
        <w:t xml:space="preserve"> </w:t>
      </w:r>
      <w:r w:rsidR="00C62191" w:rsidRPr="000F7F10">
        <w:rPr>
          <w:sz w:val="18"/>
          <w:szCs w:val="18"/>
        </w:rPr>
        <w:t>ДОГОВОР</w:t>
      </w:r>
    </w:p>
    <w:p w14:paraId="77E258D0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НА ОКАЗАНИЕ ПЛАТНЫХ ОБРАЗОВАТЕЛЬНЫХ УСЛУГ</w:t>
      </w:r>
    </w:p>
    <w:p w14:paraId="4176154E" w14:textId="77777777" w:rsidR="00C62191" w:rsidRPr="000F7F10" w:rsidRDefault="00C62191" w:rsidP="00C62191">
      <w:pPr>
        <w:rPr>
          <w:sz w:val="18"/>
          <w:szCs w:val="18"/>
        </w:rPr>
      </w:pPr>
    </w:p>
    <w:tbl>
      <w:tblPr>
        <w:tblW w:w="11466" w:type="dxa"/>
        <w:tblInd w:w="-743" w:type="dxa"/>
        <w:tblLook w:val="04A0" w:firstRow="1" w:lastRow="0" w:firstColumn="1" w:lastColumn="0" w:noHBand="0" w:noVBand="1"/>
      </w:tblPr>
      <w:tblGrid>
        <w:gridCol w:w="6158"/>
        <w:gridCol w:w="5308"/>
      </w:tblGrid>
      <w:tr w:rsidR="00C62191" w:rsidRPr="000F7F10" w14:paraId="73FD6B13" w14:textId="77777777" w:rsidTr="00B16785">
        <w:trPr>
          <w:trHeight w:val="275"/>
        </w:trPr>
        <w:tc>
          <w:tcPr>
            <w:tcW w:w="6158" w:type="dxa"/>
          </w:tcPr>
          <w:p w14:paraId="6A1C20FC" w14:textId="77777777" w:rsidR="00C62191" w:rsidRPr="000F7F10" w:rsidRDefault="00A04D8B" w:rsidP="00C62191">
            <w:pPr>
              <w:rPr>
                <w:spacing w:val="-8"/>
                <w:sz w:val="18"/>
                <w:szCs w:val="18"/>
              </w:rPr>
            </w:pPr>
            <w:r w:rsidRPr="000F7F10">
              <w:rPr>
                <w:sz w:val="18"/>
                <w:szCs w:val="18"/>
              </w:rPr>
              <w:t xml:space="preserve"> </w:t>
            </w:r>
            <w:r w:rsidR="00F95BB1" w:rsidRPr="000F7F10">
              <w:rPr>
                <w:sz w:val="18"/>
                <w:szCs w:val="18"/>
              </w:rPr>
              <w:t xml:space="preserve">                          </w:t>
            </w:r>
            <w:r w:rsidRPr="000F7F10">
              <w:rPr>
                <w:sz w:val="18"/>
                <w:szCs w:val="18"/>
              </w:rPr>
              <w:t xml:space="preserve">  </w:t>
            </w:r>
            <w:r w:rsidR="007D3FCA" w:rsidRPr="000F7F10">
              <w:rPr>
                <w:sz w:val="18"/>
                <w:szCs w:val="18"/>
              </w:rPr>
              <w:t xml:space="preserve">С. Советское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F7F10">
              <w:rPr>
                <w:sz w:val="18"/>
                <w:szCs w:val="18"/>
              </w:rPr>
              <w:t xml:space="preserve">      </w:t>
            </w:r>
            <w:r w:rsidR="007E44AC" w:rsidRPr="000F7F10">
              <w:rPr>
                <w:sz w:val="18"/>
                <w:szCs w:val="18"/>
              </w:rPr>
              <w:t xml:space="preserve">                         </w:t>
            </w:r>
            <w:r w:rsidRPr="000F7F10">
              <w:rPr>
                <w:sz w:val="18"/>
                <w:szCs w:val="18"/>
              </w:rPr>
              <w:t xml:space="preserve"> </w:t>
            </w:r>
          </w:p>
        </w:tc>
        <w:tc>
          <w:tcPr>
            <w:tcW w:w="5308" w:type="dxa"/>
          </w:tcPr>
          <w:p w14:paraId="542A409B" w14:textId="77777777" w:rsidR="00C62191" w:rsidRPr="000F7F10" w:rsidRDefault="00DF5DB7" w:rsidP="007D3FCA">
            <w:pPr>
              <w:jc w:val="center"/>
              <w:rPr>
                <w:spacing w:val="-8"/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«________» «___________»2025</w:t>
            </w:r>
            <w:r w:rsidR="007D3FCA" w:rsidRPr="000F7F10">
              <w:rPr>
                <w:spacing w:val="-8"/>
                <w:sz w:val="18"/>
                <w:szCs w:val="18"/>
              </w:rPr>
              <w:t xml:space="preserve"> г.</w:t>
            </w:r>
          </w:p>
        </w:tc>
      </w:tr>
    </w:tbl>
    <w:p w14:paraId="5C019FE7" w14:textId="77777777" w:rsidR="00C62191" w:rsidRPr="000F7F10" w:rsidRDefault="00C62191" w:rsidP="00C62191">
      <w:pPr>
        <w:rPr>
          <w:sz w:val="18"/>
          <w:szCs w:val="18"/>
        </w:rPr>
      </w:pPr>
    </w:p>
    <w:p w14:paraId="45603F41" w14:textId="77777777" w:rsidR="00C62191" w:rsidRPr="000F7F10" w:rsidRDefault="00C62191" w:rsidP="00C62191">
      <w:pPr>
        <w:rPr>
          <w:bCs/>
          <w:i/>
          <w:iCs/>
          <w:sz w:val="18"/>
          <w:szCs w:val="18"/>
        </w:rPr>
      </w:pPr>
      <w:r w:rsidRPr="000F7F10">
        <w:rPr>
          <w:sz w:val="18"/>
          <w:szCs w:val="18"/>
        </w:rPr>
        <w:t>МО</w:t>
      </w:r>
      <w:r w:rsidR="008347F4" w:rsidRPr="000F7F10">
        <w:rPr>
          <w:sz w:val="18"/>
          <w:szCs w:val="18"/>
        </w:rPr>
        <w:t xml:space="preserve"> ООГО ДОСААФ России Советского </w:t>
      </w:r>
      <w:r w:rsidRPr="000F7F10">
        <w:rPr>
          <w:sz w:val="18"/>
          <w:szCs w:val="18"/>
        </w:rPr>
        <w:t xml:space="preserve"> района Алтайского края</w:t>
      </w:r>
      <w:r w:rsidR="00163ABD" w:rsidRPr="000F7F10">
        <w:rPr>
          <w:sz w:val="18"/>
          <w:szCs w:val="18"/>
        </w:rPr>
        <w:t xml:space="preserve"> (Местное отделение общероссийской общественно-государственной организации «Добровольное общество содействия армии,</w:t>
      </w:r>
      <w:r w:rsidR="00B16785" w:rsidRPr="000F7F10">
        <w:rPr>
          <w:sz w:val="18"/>
          <w:szCs w:val="18"/>
        </w:rPr>
        <w:t xml:space="preserve"> </w:t>
      </w:r>
      <w:r w:rsidR="00163ABD" w:rsidRPr="000F7F10">
        <w:rPr>
          <w:sz w:val="18"/>
          <w:szCs w:val="18"/>
        </w:rPr>
        <w:t>авиации и флоту России»Советского района,</w:t>
      </w:r>
      <w:r w:rsidR="00234963" w:rsidRPr="000F7F10">
        <w:rPr>
          <w:sz w:val="18"/>
          <w:szCs w:val="18"/>
        </w:rPr>
        <w:t xml:space="preserve"> </w:t>
      </w:r>
      <w:r w:rsidR="00163ABD" w:rsidRPr="000F7F10">
        <w:rPr>
          <w:sz w:val="18"/>
          <w:szCs w:val="18"/>
        </w:rPr>
        <w:t>Алтайского края. Н</w:t>
      </w:r>
      <w:r w:rsidRPr="000F7F10">
        <w:rPr>
          <w:sz w:val="18"/>
          <w:szCs w:val="18"/>
        </w:rPr>
        <w:t xml:space="preserve">а основании лицензии № </w:t>
      </w:r>
      <w:r w:rsidR="00F36114" w:rsidRPr="000F7F10">
        <w:rPr>
          <w:sz w:val="18"/>
          <w:szCs w:val="18"/>
        </w:rPr>
        <w:t>0001535 от 12 мая 2012</w:t>
      </w:r>
      <w:r w:rsidRPr="000F7F10">
        <w:rPr>
          <w:sz w:val="18"/>
          <w:szCs w:val="18"/>
        </w:rPr>
        <w:t>г.с</w:t>
      </w:r>
      <w:r w:rsidR="00F36114" w:rsidRPr="000F7F10">
        <w:rPr>
          <w:sz w:val="18"/>
          <w:szCs w:val="18"/>
        </w:rPr>
        <w:t>ерия 22А</w:t>
      </w:r>
      <w:r w:rsidRPr="000F7F10">
        <w:rPr>
          <w:sz w:val="18"/>
          <w:szCs w:val="18"/>
        </w:rPr>
        <w:t xml:space="preserve"> выданной Главным управлением образования и молодежной политики Алтайского края, бессрочно, в лице Председател</w:t>
      </w:r>
      <w:r w:rsidR="00F36114" w:rsidRPr="000F7F10">
        <w:rPr>
          <w:sz w:val="18"/>
          <w:szCs w:val="18"/>
        </w:rPr>
        <w:t xml:space="preserve">я Корнейчик Анатолия Анатольевича </w:t>
      </w:r>
      <w:r w:rsidRPr="000F7F10">
        <w:rPr>
          <w:sz w:val="18"/>
          <w:szCs w:val="18"/>
        </w:rPr>
        <w:t xml:space="preserve">действующего на основании Устава, далее - Исполнитель, с одной стороны, и </w:t>
      </w:r>
      <w:r w:rsidR="00A04D8B" w:rsidRPr="000F7F10">
        <w:rPr>
          <w:sz w:val="18"/>
          <w:szCs w:val="18"/>
        </w:rPr>
        <w:t>Заказчик</w:t>
      </w:r>
      <w:r w:rsidRPr="000F7F10">
        <w:rPr>
          <w:sz w:val="18"/>
          <w:szCs w:val="18"/>
        </w:rPr>
        <w:t xml:space="preserve"> </w:t>
      </w:r>
      <w:r w:rsidR="008F60B0" w:rsidRPr="000F7F10">
        <w:rPr>
          <w:sz w:val="18"/>
          <w:szCs w:val="18"/>
        </w:rPr>
        <w:t>с другой стороны, заключили договор о нижеследующем:</w:t>
      </w:r>
      <w:r w:rsidR="00F005B4" w:rsidRPr="000F7F10">
        <w:rPr>
          <w:sz w:val="18"/>
          <w:szCs w:val="18"/>
        </w:rPr>
        <w:t xml:space="preserve"> </w:t>
      </w:r>
      <w:r w:rsidRPr="000F7F10">
        <w:rPr>
          <w:sz w:val="18"/>
          <w:szCs w:val="18"/>
        </w:rPr>
        <w:br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C62191" w:rsidRPr="000F7F10" w14:paraId="5302BAA2" w14:textId="77777777" w:rsidTr="00C62191">
        <w:tc>
          <w:tcPr>
            <w:tcW w:w="9290" w:type="dxa"/>
          </w:tcPr>
          <w:p w14:paraId="18676E64" w14:textId="77777777" w:rsidR="00C62191" w:rsidRPr="000F7F10" w:rsidRDefault="00C62191" w:rsidP="00C6219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ABEBD8F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(Ф.И.О.)</w:t>
      </w:r>
    </w:p>
    <w:p w14:paraId="727ACF38" w14:textId="77777777" w:rsidR="00C62191" w:rsidRPr="000F7F10" w:rsidRDefault="00507256" w:rsidP="00C62191">
      <w:pPr>
        <w:rPr>
          <w:bCs/>
          <w:i/>
          <w:iCs/>
          <w:sz w:val="18"/>
          <w:szCs w:val="18"/>
          <w:u w:val="single"/>
        </w:rPr>
      </w:pPr>
      <w:r w:rsidRPr="000F7F10">
        <w:rPr>
          <w:sz w:val="18"/>
          <w:szCs w:val="18"/>
        </w:rPr>
        <w:t>Дата рождения</w:t>
      </w:r>
      <w:r w:rsidR="00C62191" w:rsidRPr="000F7F10">
        <w:rPr>
          <w:sz w:val="18"/>
          <w:szCs w:val="18"/>
        </w:rPr>
        <w:t xml:space="preserve"> </w:t>
      </w:r>
      <w:r w:rsidR="00F36114" w:rsidRPr="000F7F10">
        <w:rPr>
          <w:bCs/>
          <w:i/>
          <w:iCs/>
          <w:sz w:val="18"/>
          <w:szCs w:val="18"/>
          <w:u w:val="single"/>
        </w:rPr>
        <w:t>_______________________________________________________________________________</w:t>
      </w:r>
    </w:p>
    <w:p w14:paraId="6C6C80FE" w14:textId="77777777" w:rsidR="008F60B0" w:rsidRPr="000F7F10" w:rsidRDefault="008F60B0" w:rsidP="00C62191">
      <w:pPr>
        <w:rPr>
          <w:sz w:val="18"/>
          <w:szCs w:val="18"/>
        </w:rPr>
      </w:pPr>
    </w:p>
    <w:p w14:paraId="199D6E9C" w14:textId="77777777" w:rsidR="00C62191" w:rsidRPr="000F7F10" w:rsidRDefault="00507256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П</w:t>
      </w:r>
      <w:r w:rsidR="00C62191" w:rsidRPr="000F7F10">
        <w:rPr>
          <w:sz w:val="18"/>
          <w:szCs w:val="18"/>
        </w:rPr>
        <w:t>аспорт</w:t>
      </w:r>
      <w:r w:rsidRPr="000F7F10">
        <w:rPr>
          <w:sz w:val="18"/>
          <w:szCs w:val="18"/>
        </w:rPr>
        <w:t>:  серия___________ номер____________дата выдачи_____________________________________</w:t>
      </w:r>
    </w:p>
    <w:bookmarkEnd w:id="0"/>
    <w:p w14:paraId="47A92486" w14:textId="77777777" w:rsidR="00C62191" w:rsidRPr="000F7F10" w:rsidRDefault="00507256" w:rsidP="00507256">
      <w:pPr>
        <w:tabs>
          <w:tab w:val="left" w:pos="979"/>
        </w:tabs>
        <w:rPr>
          <w:sz w:val="18"/>
          <w:szCs w:val="18"/>
        </w:rPr>
      </w:pPr>
      <w:r w:rsidRPr="000F7F10">
        <w:rPr>
          <w:sz w:val="18"/>
          <w:szCs w:val="18"/>
        </w:rPr>
        <w:tab/>
        <w:t xml:space="preserve"> </w:t>
      </w:r>
    </w:p>
    <w:p w14:paraId="3EEAF7F4" w14:textId="77777777" w:rsidR="00C62191" w:rsidRPr="000F7F10" w:rsidRDefault="00B00DDB" w:rsidP="00B00DDB">
      <w:pPr>
        <w:tabs>
          <w:tab w:val="left" w:pos="7269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7372C39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1. Предмет договора</w:t>
      </w:r>
    </w:p>
    <w:p w14:paraId="7AA865B6" w14:textId="77777777" w:rsidR="00C62191" w:rsidRPr="000F7F10" w:rsidRDefault="00C62191" w:rsidP="00C62191">
      <w:pPr>
        <w:rPr>
          <w:sz w:val="18"/>
          <w:szCs w:val="18"/>
        </w:rPr>
      </w:pPr>
    </w:p>
    <w:p w14:paraId="2953039C" w14:textId="77777777" w:rsidR="00C62191" w:rsidRPr="000F7F10" w:rsidRDefault="00C62191" w:rsidP="00C62191">
      <w:pPr>
        <w:rPr>
          <w:spacing w:val="-7"/>
          <w:sz w:val="18"/>
          <w:szCs w:val="18"/>
        </w:rPr>
      </w:pPr>
      <w:r w:rsidRPr="000F7F10">
        <w:rPr>
          <w:sz w:val="18"/>
          <w:szCs w:val="18"/>
        </w:rPr>
        <w:t>1.1</w:t>
      </w:r>
      <w:bookmarkStart w:id="1" w:name="_Hlk211603199"/>
      <w:r w:rsidRPr="000F7F10">
        <w:rPr>
          <w:sz w:val="18"/>
          <w:szCs w:val="18"/>
        </w:rPr>
        <w:t>.  Исполнитель предоставляет, а Заказчик оплачивает услуги по обучению, по прог</w:t>
      </w:r>
      <w:r w:rsidR="008347F4" w:rsidRPr="000F7F10">
        <w:rPr>
          <w:sz w:val="18"/>
          <w:szCs w:val="18"/>
        </w:rPr>
        <w:t xml:space="preserve">рамме подготовки </w:t>
      </w:r>
      <w:r w:rsidRPr="000F7F10">
        <w:rPr>
          <w:sz w:val="18"/>
          <w:szCs w:val="18"/>
        </w:rPr>
        <w:t xml:space="preserve">водителей автотранспортных средств категории </w:t>
      </w:r>
      <w:r w:rsidR="00C40497" w:rsidRPr="000F7F10">
        <w:rPr>
          <w:sz w:val="18"/>
          <w:szCs w:val="18"/>
        </w:rPr>
        <w:t>B</w:t>
      </w:r>
      <w:r w:rsidRPr="000F7F10">
        <w:rPr>
          <w:sz w:val="18"/>
          <w:szCs w:val="18"/>
        </w:rPr>
        <w:t>, согласно учебному плану.</w:t>
      </w:r>
    </w:p>
    <w:p w14:paraId="70BE4153" w14:textId="06BEA6A1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1.2. Нормативный срок обучения по данной образовательной программе составляет 41 учебных дней (теоретический курс</w:t>
      </w:r>
      <w:r w:rsidR="00AE77C9">
        <w:rPr>
          <w:sz w:val="18"/>
          <w:szCs w:val="18"/>
        </w:rPr>
        <w:t>)</w:t>
      </w:r>
      <w:r w:rsidR="00862A30">
        <w:rPr>
          <w:sz w:val="18"/>
          <w:szCs w:val="18"/>
        </w:rPr>
        <w:t xml:space="preserve"> </w:t>
      </w:r>
      <w:r w:rsidRPr="000F7F10">
        <w:rPr>
          <w:sz w:val="18"/>
          <w:szCs w:val="18"/>
        </w:rPr>
        <w:t xml:space="preserve">(теоретические и практические(лабораторные) занятия) - </w:t>
      </w:r>
      <w:r w:rsidR="00C40497" w:rsidRPr="000F7F10">
        <w:rPr>
          <w:sz w:val="18"/>
          <w:szCs w:val="18"/>
        </w:rPr>
        <w:t>134</w:t>
      </w:r>
      <w:r w:rsidRPr="000F7F10">
        <w:rPr>
          <w:sz w:val="18"/>
          <w:szCs w:val="18"/>
        </w:rPr>
        <w:t xml:space="preserve"> часов), не считая сдачи экзаменов, внутреннего и в уполномоченном государственном органе. Практические занятия по вождению автомобилем в количестве </w:t>
      </w:r>
      <w:r w:rsidR="00C40497" w:rsidRPr="000F7F10">
        <w:rPr>
          <w:sz w:val="18"/>
          <w:szCs w:val="18"/>
        </w:rPr>
        <w:t>56</w:t>
      </w:r>
      <w:r w:rsidRPr="000F7F10">
        <w:rPr>
          <w:sz w:val="18"/>
          <w:szCs w:val="18"/>
        </w:rPr>
        <w:t xml:space="preserve"> часов, включая экзамены, проводятся по отдельному графику с учетом пожеланий Заказчик. </w:t>
      </w:r>
    </w:p>
    <w:p w14:paraId="4DDCFC32" w14:textId="77777777" w:rsidR="00C62191" w:rsidRPr="000F7F10" w:rsidRDefault="00C62191" w:rsidP="00C62191">
      <w:pPr>
        <w:rPr>
          <w:spacing w:val="-6"/>
          <w:sz w:val="18"/>
          <w:szCs w:val="18"/>
        </w:rPr>
      </w:pPr>
      <w:r w:rsidRPr="000F7F10">
        <w:rPr>
          <w:sz w:val="18"/>
          <w:szCs w:val="18"/>
        </w:rPr>
        <w:t>1.3.Форма обучения- очная , занятия прово</w:t>
      </w:r>
      <w:r w:rsidR="00216B6E">
        <w:rPr>
          <w:sz w:val="18"/>
          <w:szCs w:val="18"/>
        </w:rPr>
        <w:t xml:space="preserve">дятся в дневное </w:t>
      </w:r>
      <w:r w:rsidRPr="000F7F10">
        <w:rPr>
          <w:sz w:val="18"/>
          <w:szCs w:val="18"/>
        </w:rPr>
        <w:t xml:space="preserve"> время, согласно расписания занятий.</w:t>
      </w:r>
    </w:p>
    <w:p w14:paraId="31C3EB7F" w14:textId="77777777" w:rsidR="00C62191" w:rsidRPr="000F7F10" w:rsidRDefault="00C62191" w:rsidP="00C62191">
      <w:pPr>
        <w:rPr>
          <w:sz w:val="18"/>
          <w:szCs w:val="18"/>
        </w:rPr>
      </w:pPr>
    </w:p>
    <w:bookmarkEnd w:id="1"/>
    <w:p w14:paraId="442E3F1A" w14:textId="357EEE8E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 xml:space="preserve">Начало обучения </w:t>
      </w:r>
      <w:r w:rsidR="00F36114" w:rsidRPr="000F7F10">
        <w:rPr>
          <w:sz w:val="18"/>
          <w:szCs w:val="18"/>
        </w:rPr>
        <w:t>____________________</w:t>
      </w:r>
      <w:r w:rsidR="00C40497" w:rsidRPr="000F7F10">
        <w:rPr>
          <w:sz w:val="18"/>
          <w:szCs w:val="18"/>
          <w:u w:val="single"/>
        </w:rPr>
        <w:t>.</w:t>
      </w:r>
      <w:r w:rsidR="00AE77C9">
        <w:rPr>
          <w:sz w:val="18"/>
          <w:szCs w:val="18"/>
          <w:u w:val="single"/>
        </w:rPr>
        <w:t>________________</w:t>
      </w:r>
      <w:r w:rsidRPr="000F7F10">
        <w:rPr>
          <w:sz w:val="18"/>
          <w:szCs w:val="18"/>
        </w:rPr>
        <w:t xml:space="preserve">  начало занятий _____</w:t>
      </w:r>
      <w:r w:rsidR="00AE77C9">
        <w:rPr>
          <w:sz w:val="18"/>
          <w:szCs w:val="18"/>
        </w:rPr>
        <w:t>______</w:t>
      </w:r>
      <w:r w:rsidRPr="000F7F10">
        <w:rPr>
          <w:sz w:val="18"/>
          <w:szCs w:val="18"/>
        </w:rPr>
        <w:t>часов</w:t>
      </w:r>
    </w:p>
    <w:p w14:paraId="3D37ABBA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 xml:space="preserve">Место обучения  </w:t>
      </w:r>
      <w:r w:rsidR="00C40497" w:rsidRPr="000F7F10">
        <w:rPr>
          <w:sz w:val="18"/>
          <w:szCs w:val="18"/>
          <w:u w:val="single"/>
        </w:rPr>
        <w:t>с.</w:t>
      </w:r>
      <w:r w:rsidR="00F36114" w:rsidRPr="000F7F10">
        <w:rPr>
          <w:sz w:val="18"/>
          <w:szCs w:val="18"/>
          <w:u w:val="single"/>
        </w:rPr>
        <w:t>Советское,ул.Октябрьская 10</w:t>
      </w:r>
      <w:r w:rsidRPr="000F7F10">
        <w:rPr>
          <w:sz w:val="18"/>
          <w:szCs w:val="18"/>
        </w:rPr>
        <w:t xml:space="preserve"> .</w:t>
      </w:r>
    </w:p>
    <w:p w14:paraId="1BC3CBE6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2. Права Исполнителя, Заказчика</w:t>
      </w:r>
    </w:p>
    <w:p w14:paraId="4171FB6A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взыскания. Исполнитель вправе отчислить Заказчика в следующих случаях:</w:t>
      </w:r>
    </w:p>
    <w:p w14:paraId="4CC6E893" w14:textId="0C7FDB33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невыполнение  услови</w:t>
      </w:r>
      <w:r w:rsidR="00AE77C9">
        <w:rPr>
          <w:sz w:val="18"/>
          <w:szCs w:val="18"/>
        </w:rPr>
        <w:t>й</w:t>
      </w:r>
      <w:r w:rsidRPr="000F7F10">
        <w:rPr>
          <w:sz w:val="18"/>
          <w:szCs w:val="18"/>
        </w:rPr>
        <w:t xml:space="preserve"> настоящего договора;</w:t>
      </w:r>
    </w:p>
    <w:p w14:paraId="05D52BCB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невыполнение относящихся к Заказчику требований Устава Исполнителя и законодательства Российской Федерации;</w:t>
      </w:r>
    </w:p>
    <w:p w14:paraId="5DFDBCCC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если в процессе обучения у Заказчика возникли (выявились) противопоказания к управлению автотранспортом;</w:t>
      </w:r>
    </w:p>
    <w:p w14:paraId="6A40C4D5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2.2. Заказчик вправе:</w:t>
      </w:r>
    </w:p>
    <w:p w14:paraId="51CC20B4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обращаться к работникам Исполнителя по вопросам, касающимся обучения;</w:t>
      </w:r>
    </w:p>
    <w:p w14:paraId="1F0F86DD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получать полную и достоверную информацию об оценке своих знаний, умений и навыков, а также о критериях этой оценки;</w:t>
      </w:r>
    </w:p>
    <w:p w14:paraId="31B58E39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пользоваться учебно-материальной базой Исполнителя, необходимой для осуществления образовательного процесса, во время занятий, предусмотренных расписанием;</w:t>
      </w:r>
    </w:p>
    <w:p w14:paraId="1D1DF48E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пользоваться дополнительными образовательными услугами, не входящими в учебную программу, за отдельную плату.</w:t>
      </w:r>
    </w:p>
    <w:p w14:paraId="213BA8E1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3. Обязанности Исполнителя</w:t>
      </w:r>
    </w:p>
    <w:p w14:paraId="08CA898C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Исполнитель обязан:</w:t>
      </w:r>
    </w:p>
    <w:p w14:paraId="5D0B701D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3.1. Зачислить Заказчика, без проведения экзаменов или собеседований при наличии</w:t>
      </w:r>
    </w:p>
    <w:p w14:paraId="1AD8E17A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медицинского заключения об отсутствии противопоказаний к управлению автотранспортом соответствующего типа, и после предоставления следующих документов:</w:t>
      </w:r>
    </w:p>
    <w:p w14:paraId="0D4ED01A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медицинской справки медицинского учреждения имеющего соответственную лицензию, об отсутствии противопоказаний к управлению автотранспортом;</w:t>
      </w:r>
    </w:p>
    <w:p w14:paraId="23923390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-ксерокопии паспорта,</w:t>
      </w:r>
      <w:r w:rsidR="00486F37" w:rsidRPr="000F7F10">
        <w:rPr>
          <w:sz w:val="18"/>
          <w:szCs w:val="18"/>
        </w:rPr>
        <w:t xml:space="preserve"> </w:t>
      </w:r>
      <w:r w:rsidRPr="000F7F10">
        <w:rPr>
          <w:sz w:val="18"/>
          <w:szCs w:val="18"/>
        </w:rPr>
        <w:t>или иного документа удостоверяющего личность.</w:t>
      </w:r>
    </w:p>
    <w:p w14:paraId="3AD0E50B" w14:textId="77777777" w:rsidR="00C62191" w:rsidRPr="000F7F10" w:rsidRDefault="00C62191" w:rsidP="00C62191">
      <w:pPr>
        <w:rPr>
          <w:spacing w:val="-3"/>
          <w:sz w:val="18"/>
          <w:szCs w:val="18"/>
        </w:rPr>
      </w:pPr>
      <w:r w:rsidRPr="000F7F10">
        <w:rPr>
          <w:sz w:val="18"/>
          <w:szCs w:val="18"/>
        </w:rPr>
        <w:t>3.2.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14:paraId="7AEFA6A4" w14:textId="77777777" w:rsidR="00C62191" w:rsidRPr="000F7F10" w:rsidRDefault="00C62191" w:rsidP="00C62191">
      <w:pPr>
        <w:rPr>
          <w:spacing w:val="-3"/>
          <w:sz w:val="18"/>
          <w:szCs w:val="18"/>
        </w:rPr>
      </w:pPr>
      <w:r w:rsidRPr="000F7F10">
        <w:rPr>
          <w:sz w:val="18"/>
          <w:szCs w:val="18"/>
        </w:rPr>
        <w:t xml:space="preserve">3.3. Создать </w:t>
      </w:r>
      <w:r w:rsidR="008347F4" w:rsidRPr="000F7F10">
        <w:rPr>
          <w:sz w:val="18"/>
          <w:szCs w:val="18"/>
        </w:rPr>
        <w:t>Заказчику</w:t>
      </w:r>
      <w:r w:rsidRPr="000F7F10">
        <w:rPr>
          <w:sz w:val="18"/>
          <w:szCs w:val="18"/>
        </w:rPr>
        <w:t xml:space="preserve"> необходимые условия для освоения образовательной программы.</w:t>
      </w:r>
    </w:p>
    <w:p w14:paraId="56D8E500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1"/>
          <w:sz w:val="18"/>
          <w:szCs w:val="18"/>
        </w:rPr>
        <w:t>3.4.</w:t>
      </w:r>
      <w:r w:rsidRPr="000F7F10">
        <w:rPr>
          <w:sz w:val="18"/>
          <w:szCs w:val="18"/>
        </w:rPr>
        <w:t xml:space="preserve"> После прохождения Заказчиком полного курса обучения , успешной   итоговой аттестации и полной оплат</w:t>
      </w:r>
      <w:r w:rsidR="008347F4" w:rsidRPr="000F7F10">
        <w:rPr>
          <w:sz w:val="18"/>
          <w:szCs w:val="18"/>
        </w:rPr>
        <w:t>ы за обучение выдать Заказчи</w:t>
      </w:r>
      <w:r w:rsidR="00486F37" w:rsidRPr="000F7F10">
        <w:rPr>
          <w:sz w:val="18"/>
          <w:szCs w:val="18"/>
        </w:rPr>
        <w:t>к</w:t>
      </w:r>
      <w:r w:rsidR="008347F4" w:rsidRPr="000F7F10">
        <w:rPr>
          <w:sz w:val="18"/>
          <w:szCs w:val="18"/>
        </w:rPr>
        <w:t>у</w:t>
      </w:r>
      <w:r w:rsidRPr="000F7F10">
        <w:rPr>
          <w:sz w:val="18"/>
          <w:szCs w:val="18"/>
        </w:rPr>
        <w:t xml:space="preserve"> свидетельство о прохождении курса обучения установленного образца.</w:t>
      </w:r>
    </w:p>
    <w:p w14:paraId="59D621EA" w14:textId="77777777" w:rsidR="00C62191" w:rsidRPr="000F7F10" w:rsidRDefault="00C62191" w:rsidP="00C62191">
      <w:pPr>
        <w:rPr>
          <w:spacing w:val="-11"/>
          <w:sz w:val="18"/>
          <w:szCs w:val="18"/>
        </w:rPr>
      </w:pPr>
      <w:r w:rsidRPr="000F7F10">
        <w:rPr>
          <w:spacing w:val="-4"/>
          <w:sz w:val="18"/>
          <w:szCs w:val="18"/>
        </w:rPr>
        <w:t xml:space="preserve">3.5. Сохранить место за Заказчиком в случае пропуска занятий по уважительным </w:t>
      </w:r>
      <w:r w:rsidRPr="000F7F10">
        <w:rPr>
          <w:sz w:val="18"/>
          <w:szCs w:val="18"/>
        </w:rPr>
        <w:t>причинам.</w:t>
      </w:r>
    </w:p>
    <w:p w14:paraId="06E003F3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3"/>
          <w:sz w:val="18"/>
          <w:szCs w:val="18"/>
        </w:rPr>
        <w:t xml:space="preserve">3.7. Уведомить Заказчика о нецелесообразности оказания Заказчику </w:t>
      </w:r>
      <w:r w:rsidRPr="000F7F10">
        <w:rPr>
          <w:spacing w:val="-4"/>
          <w:sz w:val="18"/>
          <w:szCs w:val="18"/>
        </w:rPr>
        <w:t xml:space="preserve">образовательных услуг в объеме, предусмотренном пунктом 1.1 настоящего договора, </w:t>
      </w:r>
      <w:r w:rsidRPr="000F7F10">
        <w:rPr>
          <w:spacing w:val="-3"/>
          <w:sz w:val="18"/>
          <w:szCs w:val="18"/>
        </w:rPr>
        <w:t xml:space="preserve">вследствие его индивидуальных особенностей, делающих невозможным или </w:t>
      </w:r>
      <w:r w:rsidRPr="000F7F10">
        <w:rPr>
          <w:sz w:val="18"/>
          <w:szCs w:val="18"/>
        </w:rPr>
        <w:t>педагогически нецелесообразным оказание данных услуг.</w:t>
      </w:r>
    </w:p>
    <w:p w14:paraId="5B043101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4. Обязанности Заказчика</w:t>
      </w:r>
    </w:p>
    <w:p w14:paraId="4AD8E840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4"/>
          <w:sz w:val="18"/>
          <w:szCs w:val="18"/>
        </w:rPr>
        <w:t xml:space="preserve">4.1. При поступлении в образовательное учреждение и в процессе обучения своевременно </w:t>
      </w:r>
      <w:r w:rsidRPr="000F7F10">
        <w:rPr>
          <w:sz w:val="18"/>
          <w:szCs w:val="18"/>
        </w:rPr>
        <w:t>представлять все необходимые документы.</w:t>
      </w:r>
    </w:p>
    <w:p w14:paraId="7E52C6DF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4"/>
          <w:sz w:val="18"/>
          <w:szCs w:val="18"/>
        </w:rPr>
        <w:t xml:space="preserve">4.2. Своевременно вносить плату за предоставляемые услуги, указанные в разделе 1 </w:t>
      </w:r>
      <w:r w:rsidRPr="000F7F10">
        <w:rPr>
          <w:sz w:val="18"/>
          <w:szCs w:val="18"/>
        </w:rPr>
        <w:t>настоящего договора.</w:t>
      </w:r>
    </w:p>
    <w:p w14:paraId="48A4613B" w14:textId="77777777" w:rsidR="00C62191" w:rsidRPr="000F7F10" w:rsidRDefault="00C62191" w:rsidP="00C62191">
      <w:pPr>
        <w:rPr>
          <w:spacing w:val="-8"/>
          <w:sz w:val="18"/>
          <w:szCs w:val="18"/>
        </w:rPr>
      </w:pPr>
      <w:r w:rsidRPr="000F7F10">
        <w:rPr>
          <w:spacing w:val="-3"/>
          <w:sz w:val="18"/>
          <w:szCs w:val="18"/>
        </w:rPr>
        <w:t>4.3. Извещать Исполнителя об уважительных причинах отсутствия на занятиях.</w:t>
      </w:r>
    </w:p>
    <w:p w14:paraId="6532F6F6" w14:textId="77777777" w:rsidR="00C62191" w:rsidRPr="000F7F10" w:rsidRDefault="00C62191" w:rsidP="00C62191">
      <w:pPr>
        <w:rPr>
          <w:spacing w:val="-7"/>
          <w:sz w:val="18"/>
          <w:szCs w:val="18"/>
        </w:rPr>
      </w:pPr>
      <w:r w:rsidRPr="000F7F10">
        <w:rPr>
          <w:spacing w:val="-3"/>
          <w:sz w:val="18"/>
          <w:szCs w:val="18"/>
        </w:rPr>
        <w:t xml:space="preserve">4.4. Проявлять уважение к научно-педагогическому, инженерно-техническому, </w:t>
      </w:r>
      <w:r w:rsidRPr="000F7F10">
        <w:rPr>
          <w:spacing w:val="-4"/>
          <w:sz w:val="18"/>
          <w:szCs w:val="18"/>
        </w:rPr>
        <w:t xml:space="preserve">административно-хозяйственному, производственному, учебно-вспомогательному и </w:t>
      </w:r>
      <w:r w:rsidRPr="000F7F10">
        <w:rPr>
          <w:sz w:val="18"/>
          <w:szCs w:val="18"/>
        </w:rPr>
        <w:t>иному персоналу Исполнителя.</w:t>
      </w:r>
    </w:p>
    <w:p w14:paraId="6F393619" w14:textId="77777777" w:rsidR="00C62191" w:rsidRPr="000F7F10" w:rsidRDefault="00C62191" w:rsidP="00C62191">
      <w:pPr>
        <w:rPr>
          <w:spacing w:val="-7"/>
          <w:sz w:val="18"/>
          <w:szCs w:val="18"/>
        </w:rPr>
      </w:pPr>
      <w:r w:rsidRPr="000F7F10">
        <w:rPr>
          <w:spacing w:val="-4"/>
          <w:sz w:val="18"/>
          <w:szCs w:val="18"/>
        </w:rPr>
        <w:t xml:space="preserve">4.5. Возмещать ущерб, причиненный имуществу Исполнителя, в соответствии с </w:t>
      </w:r>
      <w:r w:rsidRPr="000F7F10">
        <w:rPr>
          <w:sz w:val="18"/>
          <w:szCs w:val="18"/>
        </w:rPr>
        <w:t>законодательством Российской Федерации.</w:t>
      </w:r>
    </w:p>
    <w:p w14:paraId="00DD4B28" w14:textId="77777777" w:rsidR="00C62191" w:rsidRPr="000F7F10" w:rsidRDefault="00C62191" w:rsidP="00C62191">
      <w:pPr>
        <w:rPr>
          <w:spacing w:val="-7"/>
          <w:sz w:val="18"/>
          <w:szCs w:val="18"/>
        </w:rPr>
      </w:pPr>
      <w:r w:rsidRPr="000F7F10">
        <w:rPr>
          <w:spacing w:val="-3"/>
          <w:sz w:val="18"/>
          <w:szCs w:val="18"/>
        </w:rPr>
        <w:t>4.6. Посещать занятия согласно учебному расписанию.</w:t>
      </w:r>
    </w:p>
    <w:p w14:paraId="4498EA90" w14:textId="77777777" w:rsidR="00C62191" w:rsidRPr="000F7F10" w:rsidRDefault="00C62191" w:rsidP="00C62191">
      <w:pPr>
        <w:rPr>
          <w:spacing w:val="-7"/>
          <w:sz w:val="18"/>
          <w:szCs w:val="18"/>
        </w:rPr>
      </w:pPr>
      <w:r w:rsidRPr="000F7F10">
        <w:rPr>
          <w:spacing w:val="-3"/>
          <w:sz w:val="18"/>
          <w:szCs w:val="18"/>
        </w:rPr>
        <w:t xml:space="preserve">4.7. Выполнять задания по подготовке к занятиям, даваемые педагогическими </w:t>
      </w:r>
      <w:r w:rsidRPr="000F7F10">
        <w:rPr>
          <w:sz w:val="18"/>
          <w:szCs w:val="18"/>
        </w:rPr>
        <w:t>работниками Исполнителя.</w:t>
      </w:r>
    </w:p>
    <w:p w14:paraId="396B7686" w14:textId="77777777" w:rsidR="00C62191" w:rsidRPr="000F7F10" w:rsidRDefault="008347F4" w:rsidP="00C62191">
      <w:pPr>
        <w:rPr>
          <w:spacing w:val="-9"/>
          <w:sz w:val="18"/>
          <w:szCs w:val="18"/>
        </w:rPr>
      </w:pPr>
      <w:r w:rsidRPr="000F7F10">
        <w:rPr>
          <w:spacing w:val="-3"/>
          <w:sz w:val="18"/>
          <w:szCs w:val="18"/>
        </w:rPr>
        <w:t>4.8. Соблюдать требования У</w:t>
      </w:r>
      <w:r w:rsidR="00C62191" w:rsidRPr="000F7F10">
        <w:rPr>
          <w:spacing w:val="-3"/>
          <w:sz w:val="18"/>
          <w:szCs w:val="18"/>
        </w:rPr>
        <w:t>става Исполнителя, Правил внутреннего распорядка.</w:t>
      </w:r>
    </w:p>
    <w:p w14:paraId="6AAEBA4F" w14:textId="77777777" w:rsidR="00C62191" w:rsidRPr="000F7F10" w:rsidRDefault="00C62191" w:rsidP="00C62191">
      <w:pPr>
        <w:rPr>
          <w:spacing w:val="-8"/>
          <w:sz w:val="18"/>
          <w:szCs w:val="18"/>
        </w:rPr>
      </w:pPr>
      <w:r w:rsidRPr="000F7F10">
        <w:rPr>
          <w:spacing w:val="-3"/>
          <w:sz w:val="18"/>
          <w:szCs w:val="18"/>
        </w:rPr>
        <w:t>4.9. Бережно относиться к имуществу Исполнителя.</w:t>
      </w:r>
    </w:p>
    <w:p w14:paraId="4C2E5B6A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8"/>
          <w:sz w:val="18"/>
          <w:szCs w:val="18"/>
        </w:rPr>
        <w:t>4.10.</w:t>
      </w:r>
      <w:r w:rsidRPr="000F7F10">
        <w:rPr>
          <w:sz w:val="18"/>
          <w:szCs w:val="18"/>
        </w:rPr>
        <w:t xml:space="preserve"> </w:t>
      </w:r>
      <w:r w:rsidRPr="000F7F10">
        <w:rPr>
          <w:spacing w:val="-3"/>
          <w:sz w:val="18"/>
          <w:szCs w:val="18"/>
        </w:rPr>
        <w:t xml:space="preserve">В случае изменения места регистрации или места фактического проживания в трехдневный срок сообщить об изменениях Исполнителю, в противном случае </w:t>
      </w:r>
      <w:r w:rsidRPr="000F7F10">
        <w:rPr>
          <w:spacing w:val="-4"/>
          <w:sz w:val="18"/>
          <w:szCs w:val="18"/>
        </w:rPr>
        <w:t>Исполнитель не несет ответственность за неблагоприятные последствия, вызванные</w:t>
      </w:r>
      <w:r w:rsidRPr="000F7F10">
        <w:rPr>
          <w:spacing w:val="-4"/>
          <w:sz w:val="18"/>
          <w:szCs w:val="18"/>
        </w:rPr>
        <w:br/>
      </w:r>
      <w:r w:rsidRPr="000F7F10">
        <w:rPr>
          <w:sz w:val="18"/>
          <w:szCs w:val="18"/>
        </w:rPr>
        <w:t>несвоевременным сообщением об изменениях.</w:t>
      </w:r>
    </w:p>
    <w:p w14:paraId="2975CEDF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lastRenderedPageBreak/>
        <w:t>4.11.  Если Заказчик в заявке на практическое вождение указывает время, совпадающее с теоретическим обучением, то теоретическое занятие считается пропущенным по уважительной причине. В этом случае Заказчик обязан изучить пропущенную тему самостоятельно.</w:t>
      </w:r>
    </w:p>
    <w:p w14:paraId="278E00ED" w14:textId="77777777" w:rsidR="00FC5E8F" w:rsidRPr="000F7F10" w:rsidRDefault="00FC5E8F" w:rsidP="00C62191">
      <w:pPr>
        <w:rPr>
          <w:sz w:val="18"/>
          <w:szCs w:val="18"/>
        </w:rPr>
      </w:pPr>
    </w:p>
    <w:p w14:paraId="0DC65B9E" w14:textId="77777777" w:rsidR="00FC5E8F" w:rsidRPr="000F7F10" w:rsidRDefault="00FC5E8F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 xml:space="preserve">                                                       5.      Оплата платных услуг</w:t>
      </w:r>
    </w:p>
    <w:p w14:paraId="0DB575DF" w14:textId="77777777" w:rsidR="00C62191" w:rsidRPr="000F7F10" w:rsidRDefault="00C62191" w:rsidP="00C62191">
      <w:pPr>
        <w:rPr>
          <w:sz w:val="18"/>
          <w:szCs w:val="18"/>
        </w:rPr>
      </w:pPr>
    </w:p>
    <w:p w14:paraId="0577ABB4" w14:textId="77777777" w:rsidR="00C62191" w:rsidRPr="000F7F10" w:rsidRDefault="00C62191" w:rsidP="00C62191">
      <w:pPr>
        <w:rPr>
          <w:sz w:val="18"/>
          <w:szCs w:val="18"/>
        </w:rPr>
      </w:pPr>
    </w:p>
    <w:p w14:paraId="17987B33" w14:textId="40559948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12"/>
          <w:sz w:val="18"/>
          <w:szCs w:val="18"/>
        </w:rPr>
        <w:t>5.1.</w:t>
      </w:r>
      <w:r w:rsidRPr="000F7F10">
        <w:rPr>
          <w:sz w:val="18"/>
          <w:szCs w:val="18"/>
        </w:rPr>
        <w:t xml:space="preserve"> </w:t>
      </w:r>
      <w:bookmarkStart w:id="2" w:name="_Hlk211605356"/>
      <w:r w:rsidRPr="000F7F10">
        <w:rPr>
          <w:spacing w:val="-2"/>
          <w:sz w:val="18"/>
          <w:szCs w:val="18"/>
        </w:rPr>
        <w:t>Потребитель оплачивает услуги, предусмотренные настоящим договором в сумме:</w:t>
      </w:r>
      <w:r w:rsidR="00827DE3">
        <w:rPr>
          <w:spacing w:val="-2"/>
          <w:sz w:val="18"/>
          <w:szCs w:val="18"/>
        </w:rPr>
        <w:t xml:space="preserve"> </w:t>
      </w:r>
    </w:p>
    <w:p w14:paraId="4FBB1218" w14:textId="77777777" w:rsidR="00C62191" w:rsidRDefault="00C62191" w:rsidP="00C62191">
      <w:pPr>
        <w:rPr>
          <w:spacing w:val="-4"/>
          <w:sz w:val="18"/>
          <w:szCs w:val="18"/>
        </w:rPr>
      </w:pPr>
      <w:r w:rsidRPr="000F7F10">
        <w:rPr>
          <w:spacing w:val="-11"/>
          <w:sz w:val="18"/>
          <w:szCs w:val="18"/>
        </w:rPr>
        <w:t>5.2.</w:t>
      </w:r>
      <w:r w:rsidRPr="000F7F10">
        <w:rPr>
          <w:sz w:val="18"/>
          <w:szCs w:val="18"/>
        </w:rPr>
        <w:t xml:space="preserve"> </w:t>
      </w:r>
      <w:r w:rsidRPr="000F7F10">
        <w:rPr>
          <w:spacing w:val="-4"/>
          <w:sz w:val="18"/>
          <w:szCs w:val="18"/>
        </w:rPr>
        <w:t>Оплата производится в следующем порядке (за наличный расчет в кассу Исполнителя</w:t>
      </w:r>
      <w:r w:rsidR="008347F4" w:rsidRPr="000F7F10">
        <w:rPr>
          <w:spacing w:val="-4"/>
          <w:sz w:val="18"/>
          <w:szCs w:val="18"/>
        </w:rPr>
        <w:t>)</w:t>
      </w:r>
    </w:p>
    <w:p w14:paraId="56B1EFE5" w14:textId="77777777" w:rsidR="005A699F" w:rsidRPr="000F7F10" w:rsidRDefault="005A699F" w:rsidP="00C62191">
      <w:pPr>
        <w:rPr>
          <w:sz w:val="18"/>
          <w:szCs w:val="18"/>
        </w:rPr>
      </w:pPr>
    </w:p>
    <w:p w14:paraId="034D017B" w14:textId="77777777" w:rsidR="00C62191" w:rsidRDefault="00C62191" w:rsidP="00C62191">
      <w:pPr>
        <w:rPr>
          <w:spacing w:val="-3"/>
          <w:sz w:val="18"/>
          <w:szCs w:val="18"/>
        </w:rPr>
      </w:pPr>
      <w:r w:rsidRPr="000F7F10">
        <w:rPr>
          <w:spacing w:val="-3"/>
          <w:sz w:val="18"/>
          <w:szCs w:val="18"/>
          <w:u w:val="single"/>
        </w:rPr>
        <w:t>___________________</w:t>
      </w:r>
      <w:r w:rsidR="00486F37" w:rsidRPr="000F7F10">
        <w:rPr>
          <w:spacing w:val="-3"/>
          <w:sz w:val="18"/>
          <w:szCs w:val="18"/>
          <w:u w:val="single"/>
        </w:rPr>
        <w:t>_________________</w:t>
      </w:r>
      <w:r w:rsidR="00A63DDF">
        <w:rPr>
          <w:spacing w:val="-3"/>
          <w:sz w:val="18"/>
          <w:szCs w:val="18"/>
          <w:u w:val="single"/>
        </w:rPr>
        <w:t xml:space="preserve">                                                            </w:t>
      </w:r>
      <w:r w:rsidRPr="000F7F10">
        <w:rPr>
          <w:spacing w:val="-3"/>
          <w:sz w:val="18"/>
          <w:szCs w:val="18"/>
        </w:rPr>
        <w:t>рублей в день заключения настоящего договора;</w:t>
      </w:r>
    </w:p>
    <w:p w14:paraId="3C3E84A1" w14:textId="77777777" w:rsidR="005A699F" w:rsidRPr="000F7F10" w:rsidRDefault="005A699F" w:rsidP="00C62191">
      <w:pPr>
        <w:rPr>
          <w:sz w:val="18"/>
          <w:szCs w:val="18"/>
        </w:rPr>
      </w:pPr>
    </w:p>
    <w:p w14:paraId="4572F021" w14:textId="77777777" w:rsidR="00C62191" w:rsidRDefault="00FE3B35" w:rsidP="00C62191">
      <w:pPr>
        <w:rPr>
          <w:spacing w:val="-3"/>
          <w:sz w:val="18"/>
          <w:szCs w:val="18"/>
        </w:rPr>
      </w:pPr>
      <w:r>
        <w:rPr>
          <w:spacing w:val="-3"/>
          <w:sz w:val="18"/>
          <w:szCs w:val="18"/>
          <w:u w:val="single"/>
        </w:rPr>
        <w:t>___________</w:t>
      </w:r>
      <w:r w:rsidR="00486F37" w:rsidRPr="000F7F10">
        <w:rPr>
          <w:spacing w:val="-3"/>
          <w:sz w:val="18"/>
          <w:szCs w:val="18"/>
        </w:rPr>
        <w:t>_</w:t>
      </w:r>
      <w:r>
        <w:rPr>
          <w:spacing w:val="-3"/>
          <w:sz w:val="18"/>
          <w:szCs w:val="18"/>
        </w:rPr>
        <w:t>_____________________________________________________</w:t>
      </w:r>
      <w:r w:rsidR="00C62191" w:rsidRPr="000F7F10">
        <w:rPr>
          <w:spacing w:val="-3"/>
          <w:sz w:val="18"/>
          <w:szCs w:val="18"/>
        </w:rPr>
        <w:t>рублей в течение шести недель со дня начала занятий.</w:t>
      </w:r>
    </w:p>
    <w:p w14:paraId="6572F216" w14:textId="77777777" w:rsidR="002A0036" w:rsidRDefault="002A0036" w:rsidP="00C62191">
      <w:pPr>
        <w:rPr>
          <w:spacing w:val="-3"/>
          <w:sz w:val="18"/>
          <w:szCs w:val="18"/>
        </w:rPr>
      </w:pPr>
    </w:p>
    <w:p w14:paraId="05BE1681" w14:textId="2EE6291D" w:rsidR="00961FBD" w:rsidRDefault="000D12F3" w:rsidP="00961FBD">
      <w:pPr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 xml:space="preserve">5.3 </w:t>
      </w:r>
      <w:r w:rsidR="00961FBD">
        <w:rPr>
          <w:spacing w:val="-3"/>
          <w:sz w:val="18"/>
          <w:szCs w:val="18"/>
        </w:rPr>
        <w:t>Часы вож</w:t>
      </w:r>
      <w:r w:rsidR="007F2600">
        <w:rPr>
          <w:spacing w:val="-3"/>
          <w:sz w:val="18"/>
          <w:szCs w:val="18"/>
        </w:rPr>
        <w:t>д</w:t>
      </w:r>
      <w:r w:rsidR="00045E39">
        <w:rPr>
          <w:spacing w:val="-3"/>
          <w:sz w:val="18"/>
          <w:szCs w:val="18"/>
        </w:rPr>
        <w:t>ен</w:t>
      </w:r>
      <w:r w:rsidR="003145D7">
        <w:rPr>
          <w:spacing w:val="-3"/>
          <w:sz w:val="18"/>
          <w:szCs w:val="18"/>
        </w:rPr>
        <w:t>ия оплачиваются</w:t>
      </w:r>
      <w:r w:rsidR="008802B0">
        <w:rPr>
          <w:spacing w:val="-3"/>
          <w:sz w:val="18"/>
          <w:szCs w:val="18"/>
        </w:rPr>
        <w:t xml:space="preserve"> из расчета </w:t>
      </w:r>
      <w:r w:rsidR="00DF5DB7">
        <w:rPr>
          <w:spacing w:val="-3"/>
          <w:sz w:val="18"/>
          <w:szCs w:val="18"/>
        </w:rPr>
        <w:t>за один час практического вождения</w:t>
      </w:r>
      <w:r w:rsidR="00961FBD">
        <w:rPr>
          <w:spacing w:val="-3"/>
          <w:sz w:val="18"/>
          <w:szCs w:val="18"/>
        </w:rPr>
        <w:t xml:space="preserve"> </w:t>
      </w:r>
      <w:r w:rsidR="00A84BBC">
        <w:rPr>
          <w:spacing w:val="-3"/>
          <w:sz w:val="18"/>
          <w:szCs w:val="18"/>
        </w:rPr>
        <w:t xml:space="preserve"> </w:t>
      </w:r>
    </w:p>
    <w:p w14:paraId="6872048A" w14:textId="77777777" w:rsidR="004A5E83" w:rsidRPr="00961FBD" w:rsidRDefault="004A5E83" w:rsidP="00961FBD">
      <w:pPr>
        <w:rPr>
          <w:spacing w:val="-3"/>
          <w:sz w:val="18"/>
          <w:szCs w:val="18"/>
        </w:rPr>
      </w:pPr>
      <w:r>
        <w:rPr>
          <w:spacing w:val="-3"/>
          <w:sz w:val="18"/>
          <w:szCs w:val="18"/>
        </w:rPr>
        <w:t>_______________________________________________________________________________</w:t>
      </w:r>
    </w:p>
    <w:p w14:paraId="79250C61" w14:textId="77777777" w:rsidR="000D12F3" w:rsidRPr="000F7F10" w:rsidRDefault="00961FBD" w:rsidP="00C62191">
      <w:pPr>
        <w:rPr>
          <w:sz w:val="18"/>
          <w:szCs w:val="18"/>
        </w:rPr>
      </w:pPr>
      <w:r>
        <w:rPr>
          <w:spacing w:val="-3"/>
          <w:sz w:val="18"/>
          <w:szCs w:val="18"/>
        </w:rPr>
        <w:t xml:space="preserve">   </w:t>
      </w:r>
      <w:r w:rsidR="000D12F3">
        <w:rPr>
          <w:spacing w:val="-3"/>
          <w:sz w:val="18"/>
          <w:szCs w:val="18"/>
        </w:rPr>
        <w:t>Дополнительные занятия,</w:t>
      </w:r>
      <w:r w:rsidR="00C85E65">
        <w:rPr>
          <w:spacing w:val="-3"/>
          <w:sz w:val="18"/>
          <w:szCs w:val="18"/>
        </w:rPr>
        <w:t xml:space="preserve"> </w:t>
      </w:r>
      <w:r w:rsidR="000D12F3">
        <w:rPr>
          <w:spacing w:val="-3"/>
          <w:sz w:val="18"/>
          <w:szCs w:val="18"/>
        </w:rPr>
        <w:t xml:space="preserve">сдача экзаменов и ГСМ оплачивается </w:t>
      </w:r>
      <w:r w:rsidR="008C2479">
        <w:rPr>
          <w:spacing w:val="-3"/>
          <w:sz w:val="18"/>
          <w:szCs w:val="18"/>
        </w:rPr>
        <w:t xml:space="preserve">Заказчиком </w:t>
      </w:r>
      <w:r w:rsidR="000D12F3">
        <w:rPr>
          <w:spacing w:val="-3"/>
          <w:sz w:val="18"/>
          <w:szCs w:val="18"/>
        </w:rPr>
        <w:t>отдельно</w:t>
      </w:r>
      <w:r w:rsidR="00C85E65">
        <w:rPr>
          <w:spacing w:val="-3"/>
          <w:sz w:val="18"/>
          <w:szCs w:val="18"/>
        </w:rPr>
        <w:t xml:space="preserve"> </w:t>
      </w:r>
      <w:r w:rsidR="000D12F3">
        <w:rPr>
          <w:spacing w:val="-3"/>
          <w:sz w:val="18"/>
          <w:szCs w:val="18"/>
        </w:rPr>
        <w:t xml:space="preserve">.из расчета стоимости одного </w:t>
      </w:r>
      <w:r w:rsidR="008C2479">
        <w:rPr>
          <w:spacing w:val="-3"/>
          <w:sz w:val="18"/>
          <w:szCs w:val="18"/>
        </w:rPr>
        <w:t xml:space="preserve">часа </w:t>
      </w:r>
      <w:r w:rsidR="000D12F3">
        <w:rPr>
          <w:spacing w:val="-3"/>
          <w:sz w:val="18"/>
          <w:szCs w:val="18"/>
        </w:rPr>
        <w:t>вождения</w:t>
      </w:r>
    </w:p>
    <w:p w14:paraId="1D58D4CF" w14:textId="4F9CDF44" w:rsidR="007E44AC" w:rsidRPr="000F7F10" w:rsidRDefault="008C2479" w:rsidP="00C62191">
      <w:pPr>
        <w:rPr>
          <w:spacing w:val="-11"/>
          <w:sz w:val="18"/>
          <w:szCs w:val="18"/>
        </w:rPr>
      </w:pPr>
      <w:r>
        <w:rPr>
          <w:sz w:val="18"/>
          <w:szCs w:val="18"/>
        </w:rPr>
        <w:t xml:space="preserve">в </w:t>
      </w:r>
      <w:r w:rsidR="008802B0">
        <w:rPr>
          <w:sz w:val="18"/>
          <w:szCs w:val="18"/>
        </w:rPr>
        <w:t xml:space="preserve">сумме </w:t>
      </w:r>
      <w:r w:rsidR="00E74359">
        <w:rPr>
          <w:sz w:val="18"/>
          <w:szCs w:val="18"/>
        </w:rPr>
        <w:t xml:space="preserve"> рублей</w:t>
      </w:r>
      <w:r>
        <w:rPr>
          <w:sz w:val="18"/>
          <w:szCs w:val="18"/>
        </w:rPr>
        <w:t>. Стоимос</w:t>
      </w:r>
      <w:r w:rsidR="00C85E65">
        <w:rPr>
          <w:sz w:val="18"/>
          <w:szCs w:val="18"/>
        </w:rPr>
        <w:t>т</w:t>
      </w:r>
      <w:r w:rsidR="008802B0">
        <w:rPr>
          <w:sz w:val="18"/>
          <w:szCs w:val="18"/>
        </w:rPr>
        <w:t xml:space="preserve">ь сдачи экзамена  в ГИБДД </w:t>
      </w:r>
      <w:r w:rsidR="00E74359">
        <w:rPr>
          <w:sz w:val="18"/>
          <w:szCs w:val="18"/>
        </w:rPr>
        <w:t xml:space="preserve"> </w:t>
      </w:r>
      <w:bookmarkStart w:id="3" w:name="_GoBack"/>
      <w:bookmarkEnd w:id="3"/>
      <w:r>
        <w:rPr>
          <w:sz w:val="18"/>
          <w:szCs w:val="18"/>
        </w:rPr>
        <w:t>за каждую попытку.</w:t>
      </w:r>
    </w:p>
    <w:bookmarkEnd w:id="2"/>
    <w:p w14:paraId="73E8CE81" w14:textId="77777777" w:rsidR="007602FE" w:rsidRPr="000F7F10" w:rsidRDefault="007602FE" w:rsidP="00C62191">
      <w:pPr>
        <w:rPr>
          <w:sz w:val="18"/>
          <w:szCs w:val="18"/>
        </w:rPr>
      </w:pPr>
    </w:p>
    <w:p w14:paraId="45472BBD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6. Основания изменения и расторжения договора</w:t>
      </w:r>
    </w:p>
    <w:p w14:paraId="5665DBAF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7"/>
          <w:sz w:val="18"/>
          <w:szCs w:val="18"/>
        </w:rPr>
        <w:t>6.1.</w:t>
      </w:r>
      <w:r w:rsidRPr="000F7F10">
        <w:rPr>
          <w:sz w:val="18"/>
          <w:szCs w:val="18"/>
        </w:rPr>
        <w:t xml:space="preserve"> </w:t>
      </w:r>
      <w:r w:rsidRPr="000F7F10">
        <w:rPr>
          <w:spacing w:val="-3"/>
          <w:sz w:val="18"/>
          <w:szCs w:val="18"/>
        </w:rPr>
        <w:t xml:space="preserve">Условия, на которых заключен настоящий договор, могут быть изменены либо по </w:t>
      </w:r>
      <w:r w:rsidRPr="000F7F10">
        <w:rPr>
          <w:spacing w:val="-4"/>
          <w:sz w:val="18"/>
          <w:szCs w:val="18"/>
        </w:rPr>
        <w:t xml:space="preserve">соглашению сторон, либо в соответствии с действующим законодательством Российской </w:t>
      </w:r>
      <w:r w:rsidRPr="000F7F10">
        <w:rPr>
          <w:sz w:val="18"/>
          <w:szCs w:val="18"/>
        </w:rPr>
        <w:t>Федерации.</w:t>
      </w:r>
    </w:p>
    <w:p w14:paraId="1CA9A33D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9"/>
          <w:sz w:val="18"/>
          <w:szCs w:val="18"/>
        </w:rPr>
        <w:t>6.2.</w:t>
      </w:r>
      <w:r w:rsidRPr="000F7F10">
        <w:rPr>
          <w:sz w:val="18"/>
          <w:szCs w:val="18"/>
        </w:rPr>
        <w:t xml:space="preserve"> </w:t>
      </w:r>
      <w:r w:rsidRPr="000F7F10">
        <w:rPr>
          <w:spacing w:val="-3"/>
          <w:sz w:val="18"/>
          <w:szCs w:val="18"/>
        </w:rPr>
        <w:t>Настоящий договор может быть расторгнут по соглашению сторон.</w:t>
      </w:r>
    </w:p>
    <w:p w14:paraId="32E82CC2" w14:textId="77777777" w:rsidR="00C62191" w:rsidRPr="000F7F10" w:rsidRDefault="00C62191" w:rsidP="00C62191">
      <w:pPr>
        <w:rPr>
          <w:spacing w:val="-2"/>
          <w:sz w:val="18"/>
          <w:szCs w:val="18"/>
        </w:rPr>
      </w:pPr>
      <w:r w:rsidRPr="000F7F10">
        <w:rPr>
          <w:sz w:val="18"/>
          <w:szCs w:val="18"/>
        </w:rPr>
        <w:t>6.3. Заказчик вправе отказаться от исполнения договора при условии оплаты Исполнителю фактически понесенных им расходов.</w:t>
      </w:r>
    </w:p>
    <w:p w14:paraId="1009E0E7" w14:textId="77777777" w:rsidR="00C62191" w:rsidRPr="000F7F10" w:rsidRDefault="00C62191" w:rsidP="00C62191">
      <w:pPr>
        <w:rPr>
          <w:spacing w:val="-2"/>
          <w:sz w:val="18"/>
          <w:szCs w:val="18"/>
        </w:rPr>
      </w:pPr>
      <w:r w:rsidRPr="000F7F10">
        <w:rPr>
          <w:sz w:val="18"/>
          <w:szCs w:val="18"/>
        </w:rPr>
        <w:t>6.4. Исполнитель вправе отказаться от исполнения обязательств по договору (помимо случаев отчисления Заказчика установленных Уставом Исполнителя и насто</w:t>
      </w:r>
      <w:r w:rsidR="005A3AC0" w:rsidRPr="000F7F10">
        <w:rPr>
          <w:sz w:val="18"/>
          <w:szCs w:val="18"/>
        </w:rPr>
        <w:t>ящим договором) без</w:t>
      </w:r>
      <w:r w:rsidRPr="000F7F10">
        <w:rPr>
          <w:sz w:val="18"/>
          <w:szCs w:val="18"/>
        </w:rPr>
        <w:t xml:space="preserve"> полного возмещения Заказчику убытков.</w:t>
      </w:r>
    </w:p>
    <w:p w14:paraId="6605A9E6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6.5. Договор прекращает действие в случае отчисления Заказчика в предусмотренных Уставом Исполнителя и настоящим договором случаях.</w:t>
      </w:r>
    </w:p>
    <w:p w14:paraId="0253CE4D" w14:textId="77777777" w:rsidR="00C62191" w:rsidRPr="000F7F10" w:rsidRDefault="00C62191" w:rsidP="00C62191">
      <w:pPr>
        <w:jc w:val="center"/>
        <w:rPr>
          <w:sz w:val="18"/>
          <w:szCs w:val="18"/>
        </w:rPr>
      </w:pPr>
      <w:r w:rsidRPr="000F7F10">
        <w:rPr>
          <w:sz w:val="18"/>
          <w:szCs w:val="18"/>
        </w:rPr>
        <w:t>7. Ответственность за неисполнение или ненадлежащее исполнение обязательств по настоящему договору</w:t>
      </w:r>
    </w:p>
    <w:p w14:paraId="641E091B" w14:textId="77777777" w:rsidR="00C62191" w:rsidRPr="000F7F10" w:rsidRDefault="00C62191" w:rsidP="00C62191">
      <w:pPr>
        <w:rPr>
          <w:sz w:val="18"/>
          <w:szCs w:val="18"/>
        </w:rPr>
      </w:pPr>
    </w:p>
    <w:p w14:paraId="6F50464C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7.1.  В случае неисполнения или ненадлежащего исполнения сторонами обязательств по настоящему договору они несут ответственность, предусмотренную ГК РФ, Федеральными законами, Законом РФ "О защите прав потребителей" и иными нормативными правовыми актами.</w:t>
      </w:r>
    </w:p>
    <w:p w14:paraId="75A5BB41" w14:textId="77777777" w:rsidR="00C62191" w:rsidRPr="000F7F10" w:rsidRDefault="00C62191" w:rsidP="00C62191">
      <w:pPr>
        <w:rPr>
          <w:spacing w:val="-3"/>
          <w:sz w:val="18"/>
          <w:szCs w:val="18"/>
        </w:rPr>
      </w:pPr>
      <w:r w:rsidRPr="000F7F10">
        <w:rPr>
          <w:sz w:val="18"/>
          <w:szCs w:val="18"/>
        </w:rPr>
        <w:t>7.2. Настоящий договор вступает в силу со дня его заключения сторонами и действует до завершения Заказчиком обучения у Исполнителя, по определенной в данном договоре программе.</w:t>
      </w:r>
    </w:p>
    <w:p w14:paraId="720DB14F" w14:textId="77777777" w:rsidR="00C62191" w:rsidRPr="000F7F10" w:rsidRDefault="00C62191" w:rsidP="00C62191">
      <w:pPr>
        <w:rPr>
          <w:spacing w:val="-3"/>
          <w:sz w:val="18"/>
          <w:szCs w:val="18"/>
        </w:rPr>
      </w:pPr>
      <w:r w:rsidRPr="000F7F10">
        <w:rPr>
          <w:sz w:val="18"/>
          <w:szCs w:val="18"/>
        </w:rPr>
        <w:t>7.3. В случае приостановления действия, аннулирования лицензии, либо прекращения деятельности Исполнителя, Исполнитель возвращает Заказчику всю плату внесенную Заказчиком за обучение по указанной в настоящем договоре программе, за вычетом реальных затрат Исполнителя на организацию учебного процесса.</w:t>
      </w:r>
    </w:p>
    <w:p w14:paraId="125817EB" w14:textId="77777777" w:rsidR="00C62191" w:rsidRPr="000F7F10" w:rsidRDefault="00C62191" w:rsidP="00C62191">
      <w:pPr>
        <w:rPr>
          <w:spacing w:val="-2"/>
          <w:sz w:val="18"/>
          <w:szCs w:val="18"/>
        </w:rPr>
      </w:pPr>
      <w:r w:rsidRPr="000F7F10">
        <w:rPr>
          <w:sz w:val="18"/>
          <w:szCs w:val="18"/>
        </w:rPr>
        <w:t>7.4. В случае приостановления действия, аннулирования лицензии, либо прекращения деятельности Исполнитель, выдает Заказчику справку об объеме изученного материала, в котором указывает:</w:t>
      </w:r>
    </w:p>
    <w:p w14:paraId="589A3B5B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количество часов изучаемых дисциплин;</w:t>
      </w:r>
    </w:p>
    <w:p w14:paraId="2FE3F99C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количество выполненных часов учебной езды;</w:t>
      </w:r>
    </w:p>
    <w:p w14:paraId="57EBB08F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- результаты итоговых аттестаций.</w:t>
      </w:r>
    </w:p>
    <w:p w14:paraId="07E14474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>7.5. В случае приостановления действия, аннулирования лицензии, по обоюдному соглашению Исполнитель сохраняет место Заказчика в учебной группе до возобновления действия, получения лицензии.</w:t>
      </w:r>
    </w:p>
    <w:p w14:paraId="680BDC32" w14:textId="77777777" w:rsidR="00C62191" w:rsidRPr="000F7F10" w:rsidRDefault="00C62191" w:rsidP="00C62191">
      <w:pPr>
        <w:rPr>
          <w:sz w:val="18"/>
          <w:szCs w:val="18"/>
        </w:rPr>
      </w:pPr>
    </w:p>
    <w:p w14:paraId="2A0B6400" w14:textId="77777777" w:rsidR="00C62191" w:rsidRPr="000F7F10" w:rsidRDefault="00C62191" w:rsidP="00C62191">
      <w:pPr>
        <w:jc w:val="center"/>
        <w:rPr>
          <w:bCs/>
          <w:sz w:val="18"/>
          <w:szCs w:val="18"/>
        </w:rPr>
      </w:pPr>
      <w:r w:rsidRPr="000F7F10">
        <w:rPr>
          <w:bCs/>
          <w:sz w:val="18"/>
          <w:szCs w:val="18"/>
        </w:rPr>
        <w:t>8. Особые условия</w:t>
      </w:r>
    </w:p>
    <w:p w14:paraId="120814D1" w14:textId="77777777" w:rsidR="00C62191" w:rsidRPr="000F7F10" w:rsidRDefault="00C62191" w:rsidP="00C62191">
      <w:pPr>
        <w:rPr>
          <w:sz w:val="18"/>
          <w:szCs w:val="18"/>
        </w:rPr>
      </w:pPr>
    </w:p>
    <w:p w14:paraId="5B134DF9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z w:val="18"/>
          <w:szCs w:val="18"/>
        </w:rPr>
        <w:t xml:space="preserve">8.1. Заказчик не представивший медицинскую справку  до начала занятий может быть зачислен Исполнителем в обучающиеся. В этом случае Заказчик </w:t>
      </w:r>
      <w:r w:rsidRPr="000F7F10">
        <w:rPr>
          <w:spacing w:val="-4"/>
          <w:sz w:val="18"/>
          <w:szCs w:val="18"/>
        </w:rPr>
        <w:t>обязан в течение двух недель со дня начала занятий пройти медицинский осмотр и предоставить медицинскую справку Исполнителю</w:t>
      </w:r>
      <w:r w:rsidRPr="000F7F10">
        <w:rPr>
          <w:sz w:val="18"/>
          <w:szCs w:val="18"/>
        </w:rPr>
        <w:t>.</w:t>
      </w:r>
    </w:p>
    <w:p w14:paraId="0EA31E34" w14:textId="77777777" w:rsidR="00C62191" w:rsidRPr="000F7F10" w:rsidRDefault="00C62191" w:rsidP="00C62191">
      <w:pPr>
        <w:rPr>
          <w:spacing w:val="-3"/>
          <w:sz w:val="18"/>
          <w:szCs w:val="18"/>
        </w:rPr>
      </w:pPr>
      <w:r w:rsidRPr="000F7F10">
        <w:rPr>
          <w:spacing w:val="-3"/>
          <w:sz w:val="18"/>
          <w:szCs w:val="18"/>
        </w:rPr>
        <w:t xml:space="preserve">8.2. Исполнитель представляет учебную группу для сдачи экзаменов в уполномоченном государственном органе, в согласованный с уполномоченным государственным органом день, с предъявлением необходимых документов. К сдаче экзамена в уполномоченном государственном органе допускаются Заказчики, сдавшие внутренние квалификационные экзамены. </w:t>
      </w:r>
    </w:p>
    <w:p w14:paraId="22CA7514" w14:textId="77777777" w:rsidR="00C62191" w:rsidRPr="000F7F10" w:rsidRDefault="00C62191" w:rsidP="00C62191">
      <w:pPr>
        <w:rPr>
          <w:spacing w:val="-11"/>
          <w:sz w:val="18"/>
          <w:szCs w:val="18"/>
        </w:rPr>
      </w:pPr>
      <w:r w:rsidRPr="000F7F10">
        <w:rPr>
          <w:spacing w:val="-2"/>
          <w:sz w:val="18"/>
          <w:szCs w:val="18"/>
        </w:rPr>
        <w:t xml:space="preserve">8.3. Заказчик подтверждает, что до заключения настоящего договора ему была </w:t>
      </w:r>
      <w:r w:rsidRPr="000F7F10">
        <w:rPr>
          <w:spacing w:val="-4"/>
          <w:sz w:val="18"/>
          <w:szCs w:val="18"/>
        </w:rPr>
        <w:t xml:space="preserve">предоставлена возможность ознакомиться с условиями обучения и материально-учебной </w:t>
      </w:r>
      <w:r w:rsidRPr="000F7F10">
        <w:rPr>
          <w:sz w:val="18"/>
          <w:szCs w:val="18"/>
        </w:rPr>
        <w:t>базой Исполнителя.</w:t>
      </w:r>
    </w:p>
    <w:p w14:paraId="4BFA3EFB" w14:textId="77777777" w:rsidR="00C62191" w:rsidRPr="000F7F10" w:rsidRDefault="00C62191" w:rsidP="00C62191">
      <w:pPr>
        <w:rPr>
          <w:sz w:val="18"/>
          <w:szCs w:val="18"/>
        </w:rPr>
      </w:pPr>
      <w:r w:rsidRPr="000F7F10">
        <w:rPr>
          <w:spacing w:val="-4"/>
          <w:sz w:val="18"/>
          <w:szCs w:val="18"/>
        </w:rPr>
        <w:t xml:space="preserve">8.4. Стороны не несут ответственность за неисполнение обязательств по настоящему </w:t>
      </w:r>
      <w:r w:rsidRPr="000F7F10">
        <w:rPr>
          <w:sz w:val="18"/>
          <w:szCs w:val="18"/>
        </w:rPr>
        <w:t>договору вызванных форс-мажорными обстоятельствами.</w:t>
      </w:r>
    </w:p>
    <w:p w14:paraId="5A4EFE4C" w14:textId="77777777" w:rsidR="00C25BEA" w:rsidRPr="000F7F10" w:rsidRDefault="00C25BEA" w:rsidP="00C62191">
      <w:pPr>
        <w:rPr>
          <w:spacing w:val="-10"/>
          <w:sz w:val="18"/>
          <w:szCs w:val="18"/>
        </w:rPr>
      </w:pPr>
    </w:p>
    <w:p w14:paraId="237E7EA8" w14:textId="77777777" w:rsidR="00C62191" w:rsidRPr="000F7F10" w:rsidRDefault="00C62191" w:rsidP="00C62191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6"/>
        <w:gridCol w:w="425"/>
        <w:gridCol w:w="4504"/>
      </w:tblGrid>
      <w:tr w:rsidR="00C62191" w:rsidRPr="000F7F10" w14:paraId="492B0CF8" w14:textId="77777777" w:rsidTr="005A3AC0">
        <w:tc>
          <w:tcPr>
            <w:tcW w:w="4266" w:type="dxa"/>
          </w:tcPr>
          <w:p w14:paraId="46CDACBA" w14:textId="77777777" w:rsidR="00C62191" w:rsidRPr="000F7F10" w:rsidRDefault="00C62191" w:rsidP="00C62191">
            <w:pPr>
              <w:rPr>
                <w:spacing w:val="-10"/>
                <w:sz w:val="18"/>
                <w:szCs w:val="18"/>
              </w:rPr>
            </w:pPr>
            <w:bookmarkStart w:id="4" w:name="_Hlk211606647"/>
            <w:r w:rsidRPr="000F7F10">
              <w:rPr>
                <w:spacing w:val="-7"/>
                <w:sz w:val="18"/>
                <w:szCs w:val="18"/>
              </w:rPr>
              <w:t>Заказчик:</w:t>
            </w:r>
          </w:p>
        </w:tc>
        <w:tc>
          <w:tcPr>
            <w:tcW w:w="425" w:type="dxa"/>
          </w:tcPr>
          <w:p w14:paraId="5B68302A" w14:textId="77777777" w:rsidR="00C62191" w:rsidRPr="000F7F10" w:rsidRDefault="00C62191" w:rsidP="00C62191">
            <w:pPr>
              <w:rPr>
                <w:spacing w:val="-10"/>
                <w:sz w:val="18"/>
                <w:szCs w:val="18"/>
              </w:rPr>
            </w:pPr>
          </w:p>
        </w:tc>
        <w:tc>
          <w:tcPr>
            <w:tcW w:w="4504" w:type="dxa"/>
          </w:tcPr>
          <w:p w14:paraId="470C97DE" w14:textId="77777777" w:rsidR="00C62191" w:rsidRPr="000F7F10" w:rsidRDefault="00C62191" w:rsidP="00C62191">
            <w:pPr>
              <w:rPr>
                <w:spacing w:val="-10"/>
                <w:sz w:val="18"/>
                <w:szCs w:val="18"/>
              </w:rPr>
            </w:pPr>
            <w:r w:rsidRPr="000F7F10">
              <w:rPr>
                <w:spacing w:val="-4"/>
                <w:sz w:val="18"/>
                <w:szCs w:val="18"/>
              </w:rPr>
              <w:t>Исполнитель:</w:t>
            </w:r>
          </w:p>
        </w:tc>
      </w:tr>
      <w:tr w:rsidR="00C62191" w:rsidRPr="000F7F10" w14:paraId="234199E1" w14:textId="77777777" w:rsidTr="005A3AC0">
        <w:tc>
          <w:tcPr>
            <w:tcW w:w="4266" w:type="dxa"/>
          </w:tcPr>
          <w:p w14:paraId="139D6076" w14:textId="77777777" w:rsidR="00C62191" w:rsidRPr="000F7F10" w:rsidRDefault="00C62191" w:rsidP="00C62191">
            <w:pPr>
              <w:pBdr>
                <w:bottom w:val="single" w:sz="12" w:space="1" w:color="auto"/>
              </w:pBdr>
              <w:rPr>
                <w:spacing w:val="-5"/>
                <w:sz w:val="18"/>
                <w:szCs w:val="18"/>
              </w:rPr>
            </w:pPr>
            <w:r w:rsidRPr="000F7F10">
              <w:rPr>
                <w:spacing w:val="-5"/>
                <w:sz w:val="18"/>
                <w:szCs w:val="18"/>
              </w:rPr>
              <w:t>Адрес регистрации по месту проживания</w:t>
            </w:r>
          </w:p>
          <w:p w14:paraId="178A4498" w14:textId="77777777" w:rsidR="005A3AC0" w:rsidRDefault="005A3AC0" w:rsidP="00C62191">
            <w:pPr>
              <w:pBdr>
                <w:bottom w:val="single" w:sz="12" w:space="1" w:color="auto"/>
              </w:pBdr>
              <w:rPr>
                <w:spacing w:val="-5"/>
                <w:sz w:val="18"/>
                <w:szCs w:val="18"/>
              </w:rPr>
            </w:pPr>
            <w:r w:rsidRPr="000F7F10">
              <w:rPr>
                <w:bCs/>
                <w:iCs/>
                <w:sz w:val="18"/>
                <w:szCs w:val="18"/>
                <w:u w:val="single"/>
              </w:rPr>
              <w:t>___________________________________________</w:t>
            </w:r>
            <w:r w:rsidR="00C62191" w:rsidRPr="000F7F10">
              <w:rPr>
                <w:bCs/>
                <w:iCs/>
                <w:sz w:val="18"/>
                <w:szCs w:val="18"/>
                <w:u w:val="single"/>
              </w:rPr>
              <w:br/>
            </w:r>
          </w:p>
          <w:p w14:paraId="2E7637C3" w14:textId="77777777" w:rsidR="00C85E65" w:rsidRPr="000F7F10" w:rsidRDefault="00C85E65" w:rsidP="00C85E65">
            <w:pPr>
              <w:pBdr>
                <w:bottom w:val="single" w:sz="12" w:space="1" w:color="auto"/>
              </w:pBdr>
              <w:jc w:val="right"/>
              <w:rPr>
                <w:spacing w:val="-5"/>
                <w:sz w:val="18"/>
                <w:szCs w:val="18"/>
              </w:rPr>
            </w:pPr>
          </w:p>
          <w:p w14:paraId="084604B1" w14:textId="77777777" w:rsidR="00C62191" w:rsidRDefault="00C62191" w:rsidP="00C62191">
            <w:pPr>
              <w:rPr>
                <w:spacing w:val="-5"/>
                <w:sz w:val="18"/>
                <w:szCs w:val="18"/>
              </w:rPr>
            </w:pPr>
            <w:r w:rsidRPr="000F7F10">
              <w:rPr>
                <w:spacing w:val="-5"/>
                <w:sz w:val="18"/>
                <w:szCs w:val="18"/>
              </w:rPr>
              <w:t xml:space="preserve">Контактный телефон </w:t>
            </w:r>
            <w:r w:rsidR="00C85E65">
              <w:rPr>
                <w:spacing w:val="-5"/>
                <w:sz w:val="18"/>
                <w:szCs w:val="18"/>
              </w:rPr>
              <w:t>__________________________</w:t>
            </w:r>
          </w:p>
          <w:p w14:paraId="012EAD68" w14:textId="77777777" w:rsidR="00C85E65" w:rsidRPr="000F7F10" w:rsidRDefault="00C85E65" w:rsidP="00C62191">
            <w:pPr>
              <w:rPr>
                <w:spacing w:val="-5"/>
                <w:sz w:val="18"/>
                <w:szCs w:val="18"/>
              </w:rPr>
            </w:pPr>
          </w:p>
          <w:p w14:paraId="76BF1D9C" w14:textId="77777777" w:rsidR="00C62191" w:rsidRPr="000F7F10" w:rsidRDefault="00C62191" w:rsidP="00C62191">
            <w:pPr>
              <w:rPr>
                <w:spacing w:val="-5"/>
                <w:sz w:val="18"/>
                <w:szCs w:val="18"/>
              </w:rPr>
            </w:pPr>
          </w:p>
          <w:p w14:paraId="1CDFD7AC" w14:textId="77777777" w:rsidR="00C62191" w:rsidRPr="000F7F10" w:rsidRDefault="00C62191" w:rsidP="00C62191">
            <w:pPr>
              <w:rPr>
                <w:spacing w:val="-8"/>
                <w:sz w:val="18"/>
                <w:szCs w:val="18"/>
              </w:rPr>
            </w:pPr>
            <w:r w:rsidRPr="000F7F10">
              <w:rPr>
                <w:spacing w:val="-8"/>
                <w:sz w:val="18"/>
                <w:szCs w:val="18"/>
              </w:rPr>
              <w:t xml:space="preserve">Ф.И.О. </w:t>
            </w:r>
            <w:r w:rsidR="00122C74" w:rsidRPr="000F7F10">
              <w:rPr>
                <w:spacing w:val="-8"/>
                <w:sz w:val="18"/>
                <w:szCs w:val="18"/>
              </w:rPr>
              <w:t>____________________________________</w:t>
            </w:r>
          </w:p>
          <w:p w14:paraId="52619303" w14:textId="77777777" w:rsidR="005A3AC0" w:rsidRPr="000F7F10" w:rsidRDefault="005A3AC0" w:rsidP="00C62191">
            <w:pPr>
              <w:rPr>
                <w:bCs/>
                <w:iCs/>
                <w:sz w:val="18"/>
                <w:szCs w:val="18"/>
                <w:u w:val="single"/>
              </w:rPr>
            </w:pPr>
          </w:p>
          <w:p w14:paraId="0451B668" w14:textId="77777777" w:rsidR="00C62191" w:rsidRPr="000F7F10" w:rsidRDefault="00C62191" w:rsidP="00C62191">
            <w:pPr>
              <w:rPr>
                <w:bCs/>
                <w:iCs/>
                <w:sz w:val="18"/>
                <w:szCs w:val="18"/>
                <w:u w:val="single"/>
              </w:rPr>
            </w:pPr>
            <w:r w:rsidRPr="000F7F10">
              <w:rPr>
                <w:bCs/>
                <w:iCs/>
                <w:sz w:val="18"/>
                <w:szCs w:val="18"/>
                <w:u w:val="single"/>
              </w:rPr>
              <w:t xml:space="preserve"> </w:t>
            </w:r>
          </w:p>
          <w:p w14:paraId="4DCF5EDD" w14:textId="77777777" w:rsidR="00C62191" w:rsidRPr="000F7F10" w:rsidRDefault="00C62191" w:rsidP="00C62191">
            <w:pPr>
              <w:rPr>
                <w:spacing w:val="-8"/>
                <w:sz w:val="18"/>
                <w:szCs w:val="18"/>
              </w:rPr>
            </w:pPr>
            <w:r w:rsidRPr="000F7F10">
              <w:rPr>
                <w:bCs/>
                <w:iCs/>
                <w:sz w:val="18"/>
                <w:szCs w:val="18"/>
              </w:rPr>
              <w:t>СНИЛС:</w:t>
            </w:r>
            <w:r w:rsidR="005A3AC0" w:rsidRPr="000F7F10">
              <w:rPr>
                <w:bCs/>
                <w:iCs/>
                <w:sz w:val="18"/>
                <w:szCs w:val="18"/>
              </w:rPr>
              <w:t>______________________________</w:t>
            </w:r>
            <w:r w:rsidRPr="000F7F10">
              <w:rPr>
                <w:bCs/>
                <w:iCs/>
                <w:sz w:val="18"/>
                <w:szCs w:val="18"/>
              </w:rPr>
              <w:t xml:space="preserve"> </w:t>
            </w:r>
          </w:p>
          <w:p w14:paraId="27772F22" w14:textId="77777777" w:rsidR="00C62191" w:rsidRPr="000F7F10" w:rsidRDefault="00C62191" w:rsidP="00C62191">
            <w:pPr>
              <w:rPr>
                <w:sz w:val="18"/>
                <w:szCs w:val="18"/>
              </w:rPr>
            </w:pPr>
            <w:r w:rsidRPr="000F7F10">
              <w:rPr>
                <w:spacing w:val="-3"/>
                <w:sz w:val="18"/>
                <w:szCs w:val="18"/>
              </w:rPr>
              <w:t>Подпись</w:t>
            </w:r>
            <w:r w:rsidRPr="000F7F10">
              <w:rPr>
                <w:sz w:val="18"/>
                <w:szCs w:val="18"/>
              </w:rPr>
              <w:t xml:space="preserve"> _________________________</w:t>
            </w:r>
          </w:p>
          <w:p w14:paraId="225805F1" w14:textId="77777777" w:rsidR="00C62191" w:rsidRPr="000F7F10" w:rsidRDefault="00C62191" w:rsidP="00C62191">
            <w:pPr>
              <w:rPr>
                <w:spacing w:val="-7"/>
                <w:sz w:val="18"/>
                <w:szCs w:val="18"/>
              </w:rPr>
            </w:pPr>
          </w:p>
        </w:tc>
        <w:tc>
          <w:tcPr>
            <w:tcW w:w="425" w:type="dxa"/>
          </w:tcPr>
          <w:p w14:paraId="25E8B92E" w14:textId="77777777" w:rsidR="00C62191" w:rsidRPr="000F7F10" w:rsidRDefault="00C62191" w:rsidP="00C62191">
            <w:pPr>
              <w:rPr>
                <w:spacing w:val="-10"/>
                <w:sz w:val="18"/>
                <w:szCs w:val="18"/>
              </w:rPr>
            </w:pPr>
          </w:p>
        </w:tc>
        <w:tc>
          <w:tcPr>
            <w:tcW w:w="450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8"/>
            </w:tblGrid>
            <w:tr w:rsidR="00C62191" w:rsidRPr="000F7F10" w14:paraId="7A51BF95" w14:textId="77777777" w:rsidTr="00C62191">
              <w:tc>
                <w:tcPr>
                  <w:tcW w:w="4646" w:type="dxa"/>
                </w:tcPr>
                <w:p w14:paraId="6C14F040" w14:textId="77777777" w:rsidR="00C62191" w:rsidRPr="000F7F10" w:rsidRDefault="00C62191" w:rsidP="00C62191">
                  <w:pPr>
                    <w:rPr>
                      <w:spacing w:val="-10"/>
                      <w:sz w:val="18"/>
                      <w:szCs w:val="18"/>
                    </w:rPr>
                  </w:pPr>
                </w:p>
              </w:tc>
            </w:tr>
            <w:tr w:rsidR="00C62191" w:rsidRPr="000F7F10" w14:paraId="15CC756E" w14:textId="77777777" w:rsidTr="00C62191">
              <w:tc>
                <w:tcPr>
                  <w:tcW w:w="4646" w:type="dxa"/>
                </w:tcPr>
                <w:p w14:paraId="2D2FAC8B" w14:textId="77777777" w:rsidR="00C62191" w:rsidRPr="000F7F10" w:rsidRDefault="005A3AC0" w:rsidP="00C62191">
                  <w:pPr>
                    <w:rPr>
                      <w:spacing w:val="-4"/>
                      <w:sz w:val="18"/>
                      <w:szCs w:val="18"/>
                    </w:rPr>
                  </w:pPr>
                  <w:r w:rsidRPr="000F7F10">
                    <w:rPr>
                      <w:spacing w:val="-4"/>
                      <w:sz w:val="18"/>
                      <w:szCs w:val="18"/>
                    </w:rPr>
                    <w:t>659540Алтайский край Советский район</w:t>
                  </w:r>
                  <w:r w:rsidR="000D4970" w:rsidRPr="000F7F10">
                    <w:rPr>
                      <w:spacing w:val="-4"/>
                      <w:sz w:val="18"/>
                      <w:szCs w:val="18"/>
                    </w:rPr>
                    <w:t xml:space="preserve"> </w:t>
                  </w:r>
                </w:p>
                <w:p w14:paraId="18FB1C40" w14:textId="77777777" w:rsidR="00C62191" w:rsidRPr="000F7F10" w:rsidRDefault="005A3AC0" w:rsidP="00C62191">
                  <w:pPr>
                    <w:rPr>
                      <w:spacing w:val="-4"/>
                      <w:sz w:val="18"/>
                      <w:szCs w:val="18"/>
                    </w:rPr>
                  </w:pPr>
                  <w:r w:rsidRPr="000F7F10">
                    <w:rPr>
                      <w:spacing w:val="-4"/>
                      <w:sz w:val="18"/>
                      <w:szCs w:val="18"/>
                    </w:rPr>
                    <w:t>с.Советское ул.Октябрьская 10</w:t>
                  </w:r>
                </w:p>
                <w:p w14:paraId="74778F39" w14:textId="77777777" w:rsidR="00C62191" w:rsidRPr="000F7F10" w:rsidRDefault="00C62191" w:rsidP="00C62191">
                  <w:pPr>
                    <w:rPr>
                      <w:spacing w:val="-3"/>
                      <w:sz w:val="18"/>
                      <w:szCs w:val="18"/>
                    </w:rPr>
                  </w:pPr>
                  <w:r w:rsidRPr="000F7F10">
                    <w:rPr>
                      <w:spacing w:val="-4"/>
                      <w:sz w:val="18"/>
                      <w:szCs w:val="18"/>
                    </w:rPr>
                    <w:t xml:space="preserve">тел./факс </w:t>
                  </w:r>
                  <w:r w:rsidR="005A3AC0" w:rsidRPr="000F7F10">
                    <w:rPr>
                      <w:spacing w:val="-3"/>
                      <w:sz w:val="18"/>
                      <w:szCs w:val="18"/>
                    </w:rPr>
                    <w:t>8 (38598) 22-1-47</w:t>
                  </w:r>
                </w:p>
                <w:p w14:paraId="29BE84F4" w14:textId="77777777" w:rsidR="00C62191" w:rsidRPr="000F7F10" w:rsidRDefault="00C62191" w:rsidP="00C62191">
                  <w:pPr>
                    <w:rPr>
                      <w:spacing w:val="-3"/>
                      <w:sz w:val="18"/>
                      <w:szCs w:val="18"/>
                    </w:rPr>
                  </w:pPr>
                </w:p>
                <w:p w14:paraId="0CFF593D" w14:textId="77777777" w:rsidR="00C62191" w:rsidRPr="000F7F10" w:rsidRDefault="00C62191" w:rsidP="00C62191">
                  <w:pPr>
                    <w:rPr>
                      <w:sz w:val="18"/>
                      <w:szCs w:val="18"/>
                    </w:rPr>
                  </w:pPr>
                  <w:r w:rsidRPr="000F7F10">
                    <w:rPr>
                      <w:sz w:val="18"/>
                      <w:szCs w:val="18"/>
                    </w:rPr>
                    <w:t>Председатель МО ООГО ДОСААФ России</w:t>
                  </w:r>
                </w:p>
                <w:p w14:paraId="3B0F2F69" w14:textId="77777777" w:rsidR="00163ABD" w:rsidRPr="000F7F10" w:rsidRDefault="005A3AC0" w:rsidP="00C62191">
                  <w:pPr>
                    <w:rPr>
                      <w:sz w:val="18"/>
                      <w:szCs w:val="18"/>
                    </w:rPr>
                  </w:pPr>
                  <w:r w:rsidRPr="000F7F10">
                    <w:rPr>
                      <w:sz w:val="18"/>
                      <w:szCs w:val="18"/>
                    </w:rPr>
                    <w:t xml:space="preserve">Советского </w:t>
                  </w:r>
                  <w:r w:rsidR="00C62191" w:rsidRPr="000F7F10">
                    <w:rPr>
                      <w:sz w:val="18"/>
                      <w:szCs w:val="18"/>
                    </w:rPr>
                    <w:t xml:space="preserve"> района Алтайского края  </w:t>
                  </w:r>
                </w:p>
                <w:p w14:paraId="509A961A" w14:textId="77777777" w:rsidR="00163ABD" w:rsidRPr="000F7F10" w:rsidRDefault="00163ABD" w:rsidP="00C62191">
                  <w:pPr>
                    <w:rPr>
                      <w:sz w:val="18"/>
                      <w:szCs w:val="18"/>
                    </w:rPr>
                  </w:pPr>
                </w:p>
                <w:p w14:paraId="557D3DCF" w14:textId="77777777" w:rsidR="00C62191" w:rsidRPr="000F7F10" w:rsidRDefault="00C62191" w:rsidP="00C62191">
                  <w:pPr>
                    <w:rPr>
                      <w:sz w:val="18"/>
                      <w:szCs w:val="18"/>
                    </w:rPr>
                  </w:pPr>
                  <w:r w:rsidRPr="000F7F10">
                    <w:rPr>
                      <w:sz w:val="18"/>
                      <w:szCs w:val="18"/>
                    </w:rPr>
                    <w:t xml:space="preserve">                ___________________ </w:t>
                  </w:r>
                  <w:r w:rsidR="005A3AC0" w:rsidRPr="000F7F10">
                    <w:rPr>
                      <w:sz w:val="18"/>
                      <w:szCs w:val="18"/>
                    </w:rPr>
                    <w:t>А.А. Корнейчик</w:t>
                  </w:r>
                </w:p>
                <w:p w14:paraId="40B90A49" w14:textId="77777777" w:rsidR="00C62191" w:rsidRPr="000F7F10" w:rsidRDefault="00C62191" w:rsidP="00C62191">
                  <w:pPr>
                    <w:rPr>
                      <w:spacing w:val="-4"/>
                      <w:sz w:val="18"/>
                      <w:szCs w:val="18"/>
                    </w:rPr>
                  </w:pPr>
                  <w:r w:rsidRPr="000F7F10">
                    <w:rPr>
                      <w:sz w:val="18"/>
                      <w:szCs w:val="18"/>
                    </w:rPr>
                    <w:t xml:space="preserve">                              М.П.</w:t>
                  </w:r>
                </w:p>
              </w:tc>
            </w:tr>
          </w:tbl>
          <w:p w14:paraId="5FC1A772" w14:textId="77777777" w:rsidR="00C62191" w:rsidRPr="000F7F10" w:rsidRDefault="00C62191" w:rsidP="00C62191">
            <w:pPr>
              <w:rPr>
                <w:spacing w:val="-4"/>
                <w:sz w:val="18"/>
                <w:szCs w:val="18"/>
              </w:rPr>
            </w:pPr>
          </w:p>
        </w:tc>
      </w:tr>
      <w:bookmarkEnd w:id="4"/>
    </w:tbl>
    <w:p w14:paraId="26B921EF" w14:textId="77777777" w:rsidR="00C62191" w:rsidRPr="000F7F10" w:rsidRDefault="00C62191" w:rsidP="00C62191">
      <w:pPr>
        <w:rPr>
          <w:sz w:val="18"/>
          <w:szCs w:val="18"/>
        </w:rPr>
      </w:pPr>
    </w:p>
    <w:p w14:paraId="27579575" w14:textId="77777777" w:rsidR="0011403C" w:rsidRDefault="0011403C" w:rsidP="00C62191">
      <w:pPr>
        <w:rPr>
          <w:szCs w:val="18"/>
        </w:rPr>
      </w:pPr>
    </w:p>
    <w:sectPr w:rsidR="0011403C" w:rsidSect="001C2F57">
      <w:pgSz w:w="11909" w:h="16834"/>
      <w:pgMar w:top="567" w:right="569" w:bottom="56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A229034"/>
    <w:lvl w:ilvl="0">
      <w:numFmt w:val="bullet"/>
      <w:lvlText w:val="*"/>
      <w:lvlJc w:val="left"/>
    </w:lvl>
  </w:abstractNum>
  <w:abstractNum w:abstractNumId="1" w15:restartNumberingAfterBreak="0">
    <w:nsid w:val="0925738F"/>
    <w:multiLevelType w:val="multilevel"/>
    <w:tmpl w:val="3026667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DDF7296"/>
    <w:multiLevelType w:val="singleLevel"/>
    <w:tmpl w:val="71C02FE2"/>
    <w:lvl w:ilvl="0">
      <w:start w:val="2"/>
      <w:numFmt w:val="decimal"/>
      <w:lvlText w:val="8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27C6450"/>
    <w:multiLevelType w:val="singleLevel"/>
    <w:tmpl w:val="326CD842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9D63C7B"/>
    <w:multiLevelType w:val="singleLevel"/>
    <w:tmpl w:val="D4266FC8"/>
    <w:lvl w:ilvl="0">
      <w:start w:val="3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0927D9"/>
    <w:multiLevelType w:val="singleLevel"/>
    <w:tmpl w:val="D286D520"/>
    <w:lvl w:ilvl="0">
      <w:start w:val="2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4679E1"/>
    <w:multiLevelType w:val="singleLevel"/>
    <w:tmpl w:val="19867E76"/>
    <w:lvl w:ilvl="0">
      <w:start w:val="3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2F64840"/>
    <w:multiLevelType w:val="singleLevel"/>
    <w:tmpl w:val="0B6C91DA"/>
    <w:lvl w:ilvl="0">
      <w:start w:val="3"/>
      <w:numFmt w:val="decimal"/>
      <w:lvlText w:val="5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95835AC"/>
    <w:multiLevelType w:val="multilevel"/>
    <w:tmpl w:val="9BF8F6F4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9913CEB"/>
    <w:multiLevelType w:val="singleLevel"/>
    <w:tmpl w:val="8342ED8A"/>
    <w:lvl w:ilvl="0">
      <w:start w:val="2"/>
      <w:numFmt w:val="decimal"/>
      <w:lvlText w:val="7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EB90AB0"/>
    <w:multiLevelType w:val="singleLevel"/>
    <w:tmpl w:val="88F6D340"/>
    <w:lvl w:ilvl="0">
      <w:start w:val="5"/>
      <w:numFmt w:val="decimal"/>
      <w:lvlText w:val="3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attachedTemplate r:id="rId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497"/>
    <w:rsid w:val="00011C52"/>
    <w:rsid w:val="00015430"/>
    <w:rsid w:val="00045E39"/>
    <w:rsid w:val="00066C45"/>
    <w:rsid w:val="000844E0"/>
    <w:rsid w:val="00096F6A"/>
    <w:rsid w:val="000B1179"/>
    <w:rsid w:val="000D12F3"/>
    <w:rsid w:val="000D4970"/>
    <w:rsid w:val="000F7F10"/>
    <w:rsid w:val="001001D9"/>
    <w:rsid w:val="00103A56"/>
    <w:rsid w:val="0011403C"/>
    <w:rsid w:val="001147AB"/>
    <w:rsid w:val="00117181"/>
    <w:rsid w:val="001227A8"/>
    <w:rsid w:val="00122C74"/>
    <w:rsid w:val="00123F12"/>
    <w:rsid w:val="00127303"/>
    <w:rsid w:val="001401F3"/>
    <w:rsid w:val="00163ABD"/>
    <w:rsid w:val="0016469B"/>
    <w:rsid w:val="001B5397"/>
    <w:rsid w:val="001C2F57"/>
    <w:rsid w:val="001D102B"/>
    <w:rsid w:val="001D31F9"/>
    <w:rsid w:val="001F0A92"/>
    <w:rsid w:val="001F69AF"/>
    <w:rsid w:val="0020778D"/>
    <w:rsid w:val="00216B6E"/>
    <w:rsid w:val="00234963"/>
    <w:rsid w:val="002442B0"/>
    <w:rsid w:val="0025181D"/>
    <w:rsid w:val="00254EB7"/>
    <w:rsid w:val="00291048"/>
    <w:rsid w:val="002937B5"/>
    <w:rsid w:val="002A0036"/>
    <w:rsid w:val="002B388E"/>
    <w:rsid w:val="002D7C75"/>
    <w:rsid w:val="00306826"/>
    <w:rsid w:val="003145D7"/>
    <w:rsid w:val="003638C1"/>
    <w:rsid w:val="0037262E"/>
    <w:rsid w:val="003802C7"/>
    <w:rsid w:val="0039511E"/>
    <w:rsid w:val="003961F3"/>
    <w:rsid w:val="003D14F1"/>
    <w:rsid w:val="003D2804"/>
    <w:rsid w:val="003D40B1"/>
    <w:rsid w:val="003E0157"/>
    <w:rsid w:val="00415F78"/>
    <w:rsid w:val="00434531"/>
    <w:rsid w:val="00443BBC"/>
    <w:rsid w:val="004447DA"/>
    <w:rsid w:val="004573E4"/>
    <w:rsid w:val="00473101"/>
    <w:rsid w:val="00484127"/>
    <w:rsid w:val="00486F37"/>
    <w:rsid w:val="004A321C"/>
    <w:rsid w:val="004A5E83"/>
    <w:rsid w:val="004C2DC9"/>
    <w:rsid w:val="00507256"/>
    <w:rsid w:val="00513FBB"/>
    <w:rsid w:val="0051616C"/>
    <w:rsid w:val="00520441"/>
    <w:rsid w:val="00521CDC"/>
    <w:rsid w:val="005A3AC0"/>
    <w:rsid w:val="005A5EC2"/>
    <w:rsid w:val="005A699F"/>
    <w:rsid w:val="005B0D19"/>
    <w:rsid w:val="005C7D02"/>
    <w:rsid w:val="005E061C"/>
    <w:rsid w:val="005F417E"/>
    <w:rsid w:val="00631E59"/>
    <w:rsid w:val="00651065"/>
    <w:rsid w:val="006614D6"/>
    <w:rsid w:val="00666CCB"/>
    <w:rsid w:val="006820D2"/>
    <w:rsid w:val="006A36E0"/>
    <w:rsid w:val="006D51DF"/>
    <w:rsid w:val="0070640A"/>
    <w:rsid w:val="007347FC"/>
    <w:rsid w:val="00743AD1"/>
    <w:rsid w:val="007602FE"/>
    <w:rsid w:val="007A146F"/>
    <w:rsid w:val="007B1534"/>
    <w:rsid w:val="007B623F"/>
    <w:rsid w:val="007D3FCA"/>
    <w:rsid w:val="007E0185"/>
    <w:rsid w:val="007E44AC"/>
    <w:rsid w:val="007E7943"/>
    <w:rsid w:val="007F2514"/>
    <w:rsid w:val="007F2600"/>
    <w:rsid w:val="0080298A"/>
    <w:rsid w:val="008227F1"/>
    <w:rsid w:val="00827DE3"/>
    <w:rsid w:val="008347F4"/>
    <w:rsid w:val="00862A30"/>
    <w:rsid w:val="00865A8F"/>
    <w:rsid w:val="00871D5C"/>
    <w:rsid w:val="0087639E"/>
    <w:rsid w:val="008802B0"/>
    <w:rsid w:val="00896C41"/>
    <w:rsid w:val="008B4DFA"/>
    <w:rsid w:val="008B5094"/>
    <w:rsid w:val="008C2479"/>
    <w:rsid w:val="008E0F63"/>
    <w:rsid w:val="008E5E3E"/>
    <w:rsid w:val="008E720A"/>
    <w:rsid w:val="008F2C97"/>
    <w:rsid w:val="008F60B0"/>
    <w:rsid w:val="008F6175"/>
    <w:rsid w:val="00917FFC"/>
    <w:rsid w:val="00923785"/>
    <w:rsid w:val="00961FBD"/>
    <w:rsid w:val="0096334B"/>
    <w:rsid w:val="009A306C"/>
    <w:rsid w:val="009A30DD"/>
    <w:rsid w:val="009A49A1"/>
    <w:rsid w:val="009C6024"/>
    <w:rsid w:val="009E577E"/>
    <w:rsid w:val="00A04D8B"/>
    <w:rsid w:val="00A2014C"/>
    <w:rsid w:val="00A575AA"/>
    <w:rsid w:val="00A63DDF"/>
    <w:rsid w:val="00A84BBC"/>
    <w:rsid w:val="00A9304D"/>
    <w:rsid w:val="00AB015C"/>
    <w:rsid w:val="00AB16DD"/>
    <w:rsid w:val="00AB375F"/>
    <w:rsid w:val="00AB5812"/>
    <w:rsid w:val="00AE77C9"/>
    <w:rsid w:val="00AF3AED"/>
    <w:rsid w:val="00B00DDB"/>
    <w:rsid w:val="00B1191B"/>
    <w:rsid w:val="00B16785"/>
    <w:rsid w:val="00B318C8"/>
    <w:rsid w:val="00B466B9"/>
    <w:rsid w:val="00B63F3A"/>
    <w:rsid w:val="00B85EEA"/>
    <w:rsid w:val="00B8707E"/>
    <w:rsid w:val="00B92019"/>
    <w:rsid w:val="00B945B4"/>
    <w:rsid w:val="00BB11F4"/>
    <w:rsid w:val="00BE079E"/>
    <w:rsid w:val="00BE5B1A"/>
    <w:rsid w:val="00BF1A9D"/>
    <w:rsid w:val="00C07607"/>
    <w:rsid w:val="00C25BEA"/>
    <w:rsid w:val="00C40497"/>
    <w:rsid w:val="00C62191"/>
    <w:rsid w:val="00C626ED"/>
    <w:rsid w:val="00C85E65"/>
    <w:rsid w:val="00CA210B"/>
    <w:rsid w:val="00CA6CC9"/>
    <w:rsid w:val="00CB1978"/>
    <w:rsid w:val="00CC39E8"/>
    <w:rsid w:val="00CE6F69"/>
    <w:rsid w:val="00CF78EB"/>
    <w:rsid w:val="00CF7968"/>
    <w:rsid w:val="00D071F9"/>
    <w:rsid w:val="00D14B8B"/>
    <w:rsid w:val="00D41CEF"/>
    <w:rsid w:val="00D47676"/>
    <w:rsid w:val="00D51EAA"/>
    <w:rsid w:val="00D57994"/>
    <w:rsid w:val="00D71DBE"/>
    <w:rsid w:val="00D735D7"/>
    <w:rsid w:val="00D91AA7"/>
    <w:rsid w:val="00DB24F0"/>
    <w:rsid w:val="00DE3CD3"/>
    <w:rsid w:val="00DF174E"/>
    <w:rsid w:val="00DF5DB7"/>
    <w:rsid w:val="00E11AAC"/>
    <w:rsid w:val="00E20F2D"/>
    <w:rsid w:val="00E26EDC"/>
    <w:rsid w:val="00E634B4"/>
    <w:rsid w:val="00E6514D"/>
    <w:rsid w:val="00E664F5"/>
    <w:rsid w:val="00E74359"/>
    <w:rsid w:val="00E96F0D"/>
    <w:rsid w:val="00EB3728"/>
    <w:rsid w:val="00EC4A65"/>
    <w:rsid w:val="00ED4C0C"/>
    <w:rsid w:val="00EE1D0A"/>
    <w:rsid w:val="00EE3C35"/>
    <w:rsid w:val="00F005B4"/>
    <w:rsid w:val="00F12170"/>
    <w:rsid w:val="00F15365"/>
    <w:rsid w:val="00F2397F"/>
    <w:rsid w:val="00F36114"/>
    <w:rsid w:val="00F427BC"/>
    <w:rsid w:val="00F44BBE"/>
    <w:rsid w:val="00F817D4"/>
    <w:rsid w:val="00F8358A"/>
    <w:rsid w:val="00F93F47"/>
    <w:rsid w:val="00F94505"/>
    <w:rsid w:val="00F95BB1"/>
    <w:rsid w:val="00F96ABF"/>
    <w:rsid w:val="00FC5E8F"/>
    <w:rsid w:val="00FD1028"/>
    <w:rsid w:val="00FD3464"/>
    <w:rsid w:val="00FD69C4"/>
    <w:rsid w:val="00FE3B35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F2FEC"/>
  <w15:docId w15:val="{BCA76AAC-E393-4D26-B8AE-B8F677E1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4F0"/>
    <w:rPr>
      <w:sz w:val="24"/>
      <w:szCs w:val="24"/>
    </w:rPr>
  </w:style>
  <w:style w:type="paragraph" w:styleId="1">
    <w:name w:val="heading 1"/>
    <w:basedOn w:val="a"/>
    <w:next w:val="a"/>
    <w:qFormat/>
    <w:rsid w:val="00DB24F0"/>
    <w:pPr>
      <w:keepNext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B24F0"/>
    <w:pPr>
      <w:ind w:firstLine="180"/>
      <w:jc w:val="center"/>
    </w:pPr>
    <w:rPr>
      <w:rFonts w:ascii="Arial" w:hAnsi="Arial" w:cs="Arial"/>
      <w:b/>
      <w:bCs/>
      <w:sz w:val="20"/>
    </w:rPr>
  </w:style>
  <w:style w:type="paragraph" w:styleId="a4">
    <w:name w:val="Plain Text"/>
    <w:basedOn w:val="a"/>
    <w:semiHidden/>
    <w:rsid w:val="00DB24F0"/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semiHidden/>
    <w:rsid w:val="00DB24F0"/>
    <w:pPr>
      <w:ind w:firstLine="180"/>
    </w:pPr>
    <w:rPr>
      <w:rFonts w:ascii="Arial" w:hAnsi="Arial" w:cs="Arial"/>
      <w:sz w:val="18"/>
    </w:rPr>
  </w:style>
  <w:style w:type="table" w:styleId="a6">
    <w:name w:val="Table Grid"/>
    <w:basedOn w:val="a1"/>
    <w:rsid w:val="008B4D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1FB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61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Komp\Documents\&#1040;&#1074;&#1090;&#1086;&#1096;&#1082;&#1086;&#1083;&#1072;%202_6_1\&#1064;&#1072;&#1073;&#1083;&#1086;&#1085;&#1099;\Word\&#1044;&#1086;&#1075;&#1086;&#1074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DC64-2928-4991-A13A-A0D8A684A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</Template>
  <TotalTime>830</TotalTime>
  <Pages>1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KosKomp</dc:creator>
  <cp:lastModifiedBy>Пользователь Windows</cp:lastModifiedBy>
  <cp:revision>122</cp:revision>
  <cp:lastPrinted>2025-10-16T07:38:00Z</cp:lastPrinted>
  <dcterms:created xsi:type="dcterms:W3CDTF">2019-03-04T03:45:00Z</dcterms:created>
  <dcterms:modified xsi:type="dcterms:W3CDTF">2025-11-03T03:19:00Z</dcterms:modified>
</cp:coreProperties>
</file>